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B30D" w14:textId="77777777" w:rsidR="00C424D8" w:rsidRDefault="00C424D8" w:rsidP="00C424D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Alan BROWNE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fl.1486)</w:t>
      </w:r>
    </w:p>
    <w:p w14:paraId="4843C5C6" w14:textId="77777777" w:rsidR="00C424D8" w:rsidRDefault="00C424D8" w:rsidP="00C424D8">
      <w:pPr>
        <w:pStyle w:val="NoSpacing"/>
        <w:rPr>
          <w:rFonts w:cs="Times New Roman"/>
          <w:szCs w:val="24"/>
        </w:rPr>
      </w:pPr>
    </w:p>
    <w:p w14:paraId="6B0724C7" w14:textId="77777777" w:rsidR="00C424D8" w:rsidRDefault="00C424D8" w:rsidP="00C424D8">
      <w:pPr>
        <w:pStyle w:val="NoSpacing"/>
        <w:rPr>
          <w:rFonts w:cs="Times New Roman"/>
          <w:szCs w:val="24"/>
        </w:rPr>
      </w:pPr>
    </w:p>
    <w:p w14:paraId="0C1ADD0F" w14:textId="77777777" w:rsidR="00C424D8" w:rsidRDefault="00C424D8" w:rsidP="00C424D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14 Oct.1486</w:t>
      </w:r>
      <w:r>
        <w:rPr>
          <w:rFonts w:cs="Times New Roman"/>
          <w:szCs w:val="24"/>
        </w:rPr>
        <w:tab/>
        <w:t>He was appointed collector of the great custom in the port of Boston.</w:t>
      </w:r>
    </w:p>
    <w:p w14:paraId="7D9F382D" w14:textId="77777777" w:rsidR="00C424D8" w:rsidRDefault="00C424D8" w:rsidP="00C424D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1485-1509 p.51)</w:t>
      </w:r>
    </w:p>
    <w:p w14:paraId="603B0B3C" w14:textId="77777777" w:rsidR="00C424D8" w:rsidRDefault="00C424D8" w:rsidP="00C424D8">
      <w:pPr>
        <w:pStyle w:val="NoSpacing"/>
        <w:rPr>
          <w:rFonts w:cs="Times New Roman"/>
          <w:szCs w:val="24"/>
        </w:rPr>
      </w:pPr>
    </w:p>
    <w:p w14:paraId="542AE46C" w14:textId="77777777" w:rsidR="00C424D8" w:rsidRDefault="00C424D8" w:rsidP="00C424D8">
      <w:pPr>
        <w:pStyle w:val="NoSpacing"/>
        <w:rPr>
          <w:rFonts w:cs="Times New Roman"/>
          <w:szCs w:val="24"/>
        </w:rPr>
      </w:pPr>
    </w:p>
    <w:p w14:paraId="0C89E518" w14:textId="77777777" w:rsidR="00C424D8" w:rsidRDefault="00C424D8" w:rsidP="00C424D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9 April 2024</w:t>
      </w:r>
    </w:p>
    <w:p w14:paraId="0BBBDA7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EBEC" w14:textId="77777777" w:rsidR="00C424D8" w:rsidRDefault="00C424D8" w:rsidP="009139A6">
      <w:r>
        <w:separator/>
      </w:r>
    </w:p>
  </w:endnote>
  <w:endnote w:type="continuationSeparator" w:id="0">
    <w:p w14:paraId="719B911F" w14:textId="77777777" w:rsidR="00C424D8" w:rsidRDefault="00C424D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DE3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438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68B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9E63" w14:textId="77777777" w:rsidR="00C424D8" w:rsidRDefault="00C424D8" w:rsidP="009139A6">
      <w:r>
        <w:separator/>
      </w:r>
    </w:p>
  </w:footnote>
  <w:footnote w:type="continuationSeparator" w:id="0">
    <w:p w14:paraId="4B75810B" w14:textId="77777777" w:rsidR="00C424D8" w:rsidRDefault="00C424D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6DE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9E8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E4D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D8"/>
    <w:rsid w:val="000666E0"/>
    <w:rsid w:val="002510B7"/>
    <w:rsid w:val="00270799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424D8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A01B"/>
  <w15:chartTrackingRefBased/>
  <w15:docId w15:val="{09823F6A-66D7-4CC4-81DD-5D5AF412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2024-04-09T20:24:00Z</dcterms:created>
  <dcterms:modified xsi:type="dcterms:W3CDTF">2024-04-09T20:24:00Z</dcterms:modified>
</cp:coreProperties>
</file>