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3D127" w14:textId="77777777" w:rsidR="00B32D51" w:rsidRDefault="00B32D51" w:rsidP="00B32D51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John BROWNE</w:t>
      </w:r>
      <w:r>
        <w:rPr>
          <w:rStyle w:val="s1"/>
        </w:rPr>
        <w:t xml:space="preserve">       (fl.1505)</w:t>
      </w:r>
    </w:p>
    <w:p w14:paraId="37FB7F63" w14:textId="77777777" w:rsidR="00B32D51" w:rsidRDefault="00B32D51" w:rsidP="00B32D51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Burgate</w:t>
      </w:r>
      <w:proofErr w:type="spellEnd"/>
      <w:r>
        <w:rPr>
          <w:rStyle w:val="s1"/>
        </w:rPr>
        <w:t>, Suffolk.</w:t>
      </w:r>
    </w:p>
    <w:p w14:paraId="4652D7F9" w14:textId="77777777" w:rsidR="00B32D51" w:rsidRDefault="00B32D51" w:rsidP="00B32D51">
      <w:pPr>
        <w:pStyle w:val="NoSpacing"/>
        <w:tabs>
          <w:tab w:val="left" w:pos="720"/>
        </w:tabs>
        <w:rPr>
          <w:rStyle w:val="s1"/>
        </w:rPr>
      </w:pPr>
    </w:p>
    <w:p w14:paraId="73345195" w14:textId="77777777" w:rsidR="00B32D51" w:rsidRDefault="00B32D51" w:rsidP="00B32D51">
      <w:pPr>
        <w:pStyle w:val="NoSpacing"/>
        <w:tabs>
          <w:tab w:val="left" w:pos="720"/>
        </w:tabs>
        <w:rPr>
          <w:rStyle w:val="s1"/>
        </w:rPr>
      </w:pPr>
    </w:p>
    <w:p w14:paraId="392AB113" w14:textId="77777777" w:rsidR="00B32D51" w:rsidRDefault="00B32D51" w:rsidP="00B32D51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1505</w:t>
      </w:r>
      <w:r>
        <w:rPr>
          <w:rStyle w:val="s1"/>
        </w:rPr>
        <w:tab/>
        <w:t>He made his Will.</w:t>
      </w:r>
    </w:p>
    <w:p w14:paraId="35D7E7C4" w14:textId="77777777" w:rsidR="00B32D51" w:rsidRDefault="00B32D51" w:rsidP="00B32D51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Garnon66)</w:t>
      </w:r>
    </w:p>
    <w:p w14:paraId="36E31715" w14:textId="77777777" w:rsidR="00B32D51" w:rsidRDefault="00B32D51" w:rsidP="00B32D51">
      <w:pPr>
        <w:pStyle w:val="NoSpacing"/>
        <w:tabs>
          <w:tab w:val="left" w:pos="720"/>
        </w:tabs>
        <w:rPr>
          <w:rStyle w:val="s1"/>
        </w:rPr>
      </w:pPr>
    </w:p>
    <w:p w14:paraId="40F9420B" w14:textId="77777777" w:rsidR="00B32D51" w:rsidRDefault="00B32D51" w:rsidP="00B32D51">
      <w:pPr>
        <w:pStyle w:val="NoSpacing"/>
        <w:tabs>
          <w:tab w:val="left" w:pos="720"/>
        </w:tabs>
        <w:rPr>
          <w:rStyle w:val="s1"/>
        </w:rPr>
      </w:pPr>
    </w:p>
    <w:p w14:paraId="3567696D" w14:textId="77777777" w:rsidR="00B32D51" w:rsidRDefault="00B32D51" w:rsidP="00B32D51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24 December 2019</w:t>
      </w:r>
    </w:p>
    <w:p w14:paraId="2F33C7F8" w14:textId="77777777" w:rsidR="006B2F86" w:rsidRPr="00E71FC3" w:rsidRDefault="00B32D5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771C" w14:textId="77777777" w:rsidR="00B32D51" w:rsidRDefault="00B32D51" w:rsidP="00E71FC3">
      <w:pPr>
        <w:spacing w:after="0" w:line="240" w:lineRule="auto"/>
      </w:pPr>
      <w:r>
        <w:separator/>
      </w:r>
    </w:p>
  </w:endnote>
  <w:endnote w:type="continuationSeparator" w:id="0">
    <w:p w14:paraId="33B5FE01" w14:textId="77777777" w:rsidR="00B32D51" w:rsidRDefault="00B32D5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B4BD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B4B8F" w14:textId="77777777" w:rsidR="00B32D51" w:rsidRDefault="00B32D51" w:rsidP="00E71FC3">
      <w:pPr>
        <w:spacing w:after="0" w:line="240" w:lineRule="auto"/>
      </w:pPr>
      <w:r>
        <w:separator/>
      </w:r>
    </w:p>
  </w:footnote>
  <w:footnote w:type="continuationSeparator" w:id="0">
    <w:p w14:paraId="396C5C86" w14:textId="77777777" w:rsidR="00B32D51" w:rsidRDefault="00B32D5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51"/>
    <w:rsid w:val="001A7C09"/>
    <w:rsid w:val="00577BD5"/>
    <w:rsid w:val="00656CBA"/>
    <w:rsid w:val="006A1F77"/>
    <w:rsid w:val="00733BE7"/>
    <w:rsid w:val="00AB52E8"/>
    <w:rsid w:val="00B16D3F"/>
    <w:rsid w:val="00B32D51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8614"/>
  <w15:chartTrackingRefBased/>
  <w15:docId w15:val="{11D59098-EB6A-4A17-B5E3-E957C13B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B32D5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B32D51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2020-01-12T21:21:00Z</dcterms:created>
  <dcterms:modified xsi:type="dcterms:W3CDTF">2020-01-12T21:22:00Z</dcterms:modified>
</cp:coreProperties>
</file>