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BROWNE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Sep.1424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Devon.</w:t>
      </w: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vol.4 pp.90-1)</w:t>
      </w: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8280E" w:rsidRDefault="0038280E" w:rsidP="00382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February 2016</w:t>
      </w:r>
      <w:bookmarkStart w:id="0" w:name="_GoBack"/>
      <w:bookmarkEnd w:id="0"/>
    </w:p>
    <w:sectPr w:rsidR="006B2F86" w:rsidRPr="003828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0E" w:rsidRDefault="0038280E" w:rsidP="00E71FC3">
      <w:pPr>
        <w:spacing w:after="0" w:line="240" w:lineRule="auto"/>
      </w:pPr>
      <w:r>
        <w:separator/>
      </w:r>
    </w:p>
  </w:endnote>
  <w:endnote w:type="continuationSeparator" w:id="0">
    <w:p w:rsidR="0038280E" w:rsidRDefault="003828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0E" w:rsidRDefault="0038280E" w:rsidP="00E71FC3">
      <w:pPr>
        <w:spacing w:after="0" w:line="240" w:lineRule="auto"/>
      </w:pPr>
      <w:r>
        <w:separator/>
      </w:r>
    </w:p>
  </w:footnote>
  <w:footnote w:type="continuationSeparator" w:id="0">
    <w:p w:rsidR="0038280E" w:rsidRDefault="003828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E"/>
    <w:rsid w:val="0038280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B9F1"/>
  <w15:chartTrackingRefBased/>
  <w15:docId w15:val="{4D3A0510-945C-447F-AD04-E025F74A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2016-02-29T17:12:00Z</dcterms:created>
  <dcterms:modified xsi:type="dcterms:W3CDTF">2016-02-29T17:13:00Z</dcterms:modified>
</cp:coreProperties>
</file>