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AA300" w14:textId="597B32C4" w:rsidR="00C25534" w:rsidRDefault="00C25534" w:rsidP="00C25534">
      <w:pPr>
        <w:pStyle w:val="NoSpacing"/>
      </w:pPr>
      <w:r>
        <w:rPr>
          <w:u w:val="single"/>
        </w:rPr>
        <w:t>Ralph BROWNE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14</w:t>
      </w:r>
      <w:r>
        <w:t>)</w:t>
      </w:r>
    </w:p>
    <w:p w14:paraId="3C3C2512" w14:textId="77777777" w:rsidR="00C25534" w:rsidRDefault="00C25534" w:rsidP="00C25534">
      <w:pPr>
        <w:pStyle w:val="NoSpacing"/>
      </w:pPr>
      <w:r>
        <w:t>of the diocese of Exeter.</w:t>
      </w:r>
    </w:p>
    <w:p w14:paraId="6A66F6DB" w14:textId="77777777" w:rsidR="00C25534" w:rsidRDefault="00C25534" w:rsidP="00C25534">
      <w:pPr>
        <w:pStyle w:val="NoSpacing"/>
      </w:pPr>
    </w:p>
    <w:p w14:paraId="0B192F2A" w14:textId="77777777" w:rsidR="00C25534" w:rsidRDefault="00C25534" w:rsidP="00C25534">
      <w:pPr>
        <w:pStyle w:val="NoSpacing"/>
      </w:pPr>
    </w:p>
    <w:p w14:paraId="60331E8B" w14:textId="6DB9761F" w:rsidR="00C25534" w:rsidRDefault="00C25534" w:rsidP="00C25534">
      <w:pPr>
        <w:pStyle w:val="NoSpacing"/>
      </w:pPr>
      <w:r>
        <w:t xml:space="preserve"> 5 Sep.1414</w:t>
      </w:r>
      <w:r>
        <w:tab/>
        <w:t xml:space="preserve">He was ordained to his first tonsure in </w:t>
      </w:r>
      <w:proofErr w:type="spellStart"/>
      <w:r>
        <w:t>Marazion</w:t>
      </w:r>
      <w:proofErr w:type="spellEnd"/>
      <w:r>
        <w:t>, Cornwall.</w:t>
      </w:r>
      <w:bookmarkStart w:id="0" w:name="_GoBack"/>
      <w:bookmarkEnd w:id="0"/>
    </w:p>
    <w:p w14:paraId="2427B4DB" w14:textId="4F971668" w:rsidR="00C25534" w:rsidRDefault="00C25534" w:rsidP="00C25534">
      <w:pPr>
        <w:pStyle w:val="NoSpacing"/>
        <w:spacing w:line="480" w:lineRule="auto"/>
      </w:pPr>
      <w:r>
        <w:tab/>
      </w:r>
      <w:r>
        <w:tab/>
        <w:t>(“Stafford Register” pp.430 and 426)</w:t>
      </w:r>
    </w:p>
    <w:p w14:paraId="225200CA" w14:textId="77777777" w:rsidR="00C25534" w:rsidRDefault="00C25534" w:rsidP="00C25534">
      <w:pPr>
        <w:pStyle w:val="NoSpacing"/>
        <w:spacing w:line="480" w:lineRule="auto"/>
      </w:pPr>
    </w:p>
    <w:p w14:paraId="3EF506F2" w14:textId="77777777" w:rsidR="00C25534" w:rsidRPr="008159F7" w:rsidRDefault="00C25534" w:rsidP="00C25534">
      <w:pPr>
        <w:pStyle w:val="NoSpacing"/>
        <w:spacing w:line="480" w:lineRule="auto"/>
      </w:pPr>
      <w:r>
        <w:t>1 March 2019</w:t>
      </w:r>
    </w:p>
    <w:p w14:paraId="7593C4BE" w14:textId="34CA9B0A" w:rsidR="006B2F86" w:rsidRPr="00C25534" w:rsidRDefault="00C25534" w:rsidP="00E71FC3">
      <w:pPr>
        <w:pStyle w:val="NoSpacing"/>
      </w:pPr>
    </w:p>
    <w:sectPr w:rsidR="006B2F86" w:rsidRPr="00C2553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344E8" w14:textId="77777777" w:rsidR="00C25534" w:rsidRDefault="00C25534" w:rsidP="00E71FC3">
      <w:pPr>
        <w:spacing w:after="0" w:line="240" w:lineRule="auto"/>
      </w:pPr>
      <w:r>
        <w:separator/>
      </w:r>
    </w:p>
  </w:endnote>
  <w:endnote w:type="continuationSeparator" w:id="0">
    <w:p w14:paraId="3616ACC2" w14:textId="77777777" w:rsidR="00C25534" w:rsidRDefault="00C2553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EDD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F9AB8" w14:textId="77777777" w:rsidR="00C25534" w:rsidRDefault="00C25534" w:rsidP="00E71FC3">
      <w:pPr>
        <w:spacing w:after="0" w:line="240" w:lineRule="auto"/>
      </w:pPr>
      <w:r>
        <w:separator/>
      </w:r>
    </w:p>
  </w:footnote>
  <w:footnote w:type="continuationSeparator" w:id="0">
    <w:p w14:paraId="3F3D366B" w14:textId="77777777" w:rsidR="00C25534" w:rsidRDefault="00C2553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34"/>
    <w:rsid w:val="001A7C09"/>
    <w:rsid w:val="00577BD5"/>
    <w:rsid w:val="00656CBA"/>
    <w:rsid w:val="006A1F77"/>
    <w:rsid w:val="00733BE7"/>
    <w:rsid w:val="00AB52E8"/>
    <w:rsid w:val="00B16D3F"/>
    <w:rsid w:val="00BB41AC"/>
    <w:rsid w:val="00C2553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DB07"/>
  <w15:chartTrackingRefBased/>
  <w15:docId w15:val="{CBFD1FE7-7D33-45F2-96AF-E56E21E3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2019-03-01T22:16:00Z</dcterms:created>
  <dcterms:modified xsi:type="dcterms:W3CDTF">2019-03-01T22:18:00Z</dcterms:modified>
</cp:coreProperties>
</file>