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AB2B6" w14:textId="77777777" w:rsidR="00F376A6" w:rsidRDefault="00F376A6" w:rsidP="00F37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BROWNE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5BE6F7E3" w14:textId="77777777" w:rsidR="00F376A6" w:rsidRDefault="00F376A6" w:rsidP="00F37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Shearman.</w:t>
      </w:r>
    </w:p>
    <w:p w14:paraId="46C09E66" w14:textId="77777777" w:rsidR="00F376A6" w:rsidRDefault="00F376A6" w:rsidP="00F37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98E36" w14:textId="77777777" w:rsidR="00F376A6" w:rsidRDefault="00F376A6" w:rsidP="00F37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1A1AE" w14:textId="77777777" w:rsidR="00F376A6" w:rsidRDefault="00F376A6" w:rsidP="00F37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Oct.1478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Fyrbank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York(q.v.) at York</w:t>
      </w:r>
    </w:p>
    <w:p w14:paraId="134477EA" w14:textId="77777777" w:rsidR="00F376A6" w:rsidRDefault="00F376A6" w:rsidP="00F37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Sheriffs’ Court.</w:t>
      </w:r>
    </w:p>
    <w:p w14:paraId="44B90E78" w14:textId="77777777" w:rsidR="00F376A6" w:rsidRDefault="00F376A6" w:rsidP="00F37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(“Sheriffs’ Court Books of the City of York”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proofErr w:type="gramStart"/>
      <w:r>
        <w:rPr>
          <w:rFonts w:ascii="Times New Roman" w:hAnsi="Times New Roman" w:cs="Times New Roman"/>
          <w:sz w:val="24"/>
          <w:szCs w:val="24"/>
        </w:rPr>
        <w:t>M.Stell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p.12)</w:t>
      </w:r>
    </w:p>
    <w:p w14:paraId="0A6CEFDB" w14:textId="77777777" w:rsidR="00F376A6" w:rsidRDefault="00F376A6" w:rsidP="00F37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A6B5E" w14:textId="77777777" w:rsidR="00F376A6" w:rsidRDefault="00F376A6" w:rsidP="00F37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5C194" w14:textId="77777777" w:rsidR="00F376A6" w:rsidRDefault="00F376A6" w:rsidP="00F37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January 2018</w:t>
      </w:r>
    </w:p>
    <w:p w14:paraId="108F1135" w14:textId="77777777" w:rsidR="006B2F86" w:rsidRPr="00E71FC3" w:rsidRDefault="00F376A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07499" w14:textId="77777777" w:rsidR="00F376A6" w:rsidRDefault="00F376A6" w:rsidP="00E71FC3">
      <w:pPr>
        <w:spacing w:after="0" w:line="240" w:lineRule="auto"/>
      </w:pPr>
      <w:r>
        <w:separator/>
      </w:r>
    </w:p>
  </w:endnote>
  <w:endnote w:type="continuationSeparator" w:id="0">
    <w:p w14:paraId="3C318747" w14:textId="77777777" w:rsidR="00F376A6" w:rsidRDefault="00F376A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0390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3DB52" w14:textId="77777777" w:rsidR="00F376A6" w:rsidRDefault="00F376A6" w:rsidP="00E71FC3">
      <w:pPr>
        <w:spacing w:after="0" w:line="240" w:lineRule="auto"/>
      </w:pPr>
      <w:r>
        <w:separator/>
      </w:r>
    </w:p>
  </w:footnote>
  <w:footnote w:type="continuationSeparator" w:id="0">
    <w:p w14:paraId="237539B4" w14:textId="77777777" w:rsidR="00F376A6" w:rsidRDefault="00F376A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A6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3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DD51"/>
  <w15:chartTrackingRefBased/>
  <w15:docId w15:val="{AE8B70D6-8A8B-48ED-8142-6955CBD9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6A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2018-01-20T22:18:00Z</dcterms:created>
  <dcterms:modified xsi:type="dcterms:W3CDTF">2018-01-20T22:21:00Z</dcterms:modified>
</cp:coreProperties>
</file>