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C6910" w14:textId="0C691915" w:rsidR="005A23CA" w:rsidRDefault="005A23CA" w:rsidP="005A23CA">
      <w:pPr>
        <w:pStyle w:val="NoSpacing"/>
      </w:pPr>
      <w:r>
        <w:rPr>
          <w:u w:val="single"/>
        </w:rPr>
        <w:t>Symon BROWNE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52-66</w:t>
      </w:r>
      <w:r>
        <w:t>)</w:t>
      </w:r>
    </w:p>
    <w:p w14:paraId="66D76EFD" w14:textId="77777777" w:rsidR="005A23CA" w:rsidRDefault="005A23CA" w:rsidP="005A23CA">
      <w:pPr>
        <w:pStyle w:val="NoSpacing"/>
      </w:pPr>
      <w:r>
        <w:t xml:space="preserve">Rector of </w:t>
      </w:r>
      <w:proofErr w:type="spellStart"/>
      <w:proofErr w:type="gramStart"/>
      <w:r>
        <w:t>St.Mary’s</w:t>
      </w:r>
      <w:proofErr w:type="spellEnd"/>
      <w:proofErr w:type="gramEnd"/>
      <w:r>
        <w:t xml:space="preserve"> Church, Foxholes, East Riding of Yorkshire.</w:t>
      </w:r>
    </w:p>
    <w:p w14:paraId="71C9DA7D" w14:textId="77777777" w:rsidR="005A23CA" w:rsidRDefault="005A23CA" w:rsidP="005A23CA">
      <w:pPr>
        <w:pStyle w:val="NoSpacing"/>
      </w:pPr>
    </w:p>
    <w:p w14:paraId="67CFF3E8" w14:textId="77777777" w:rsidR="005A23CA" w:rsidRDefault="005A23CA" w:rsidP="005A23CA">
      <w:pPr>
        <w:pStyle w:val="NoSpacing"/>
      </w:pPr>
    </w:p>
    <w:p w14:paraId="2FCCE6EB" w14:textId="1A0E7AFF" w:rsidR="005A23CA" w:rsidRDefault="005A23CA" w:rsidP="005A23CA">
      <w:pPr>
        <w:pStyle w:val="NoSpacing"/>
      </w:pPr>
      <w:r>
        <w:tab/>
        <w:t>14</w:t>
      </w:r>
      <w:r>
        <w:t>52</w:t>
      </w:r>
      <w:bookmarkStart w:id="0" w:name="_GoBack"/>
      <w:bookmarkEnd w:id="0"/>
      <w:r>
        <w:tab/>
        <w:t>He became Rector.</w:t>
      </w:r>
    </w:p>
    <w:p w14:paraId="62C3A4D4" w14:textId="77777777" w:rsidR="005A23CA" w:rsidRDefault="005A23CA" w:rsidP="005A23CA">
      <w:pPr>
        <w:pStyle w:val="NoSpacing"/>
      </w:pPr>
      <w:r>
        <w:tab/>
      </w:r>
      <w:r>
        <w:tab/>
        <w:t>(from the board in the church)</w:t>
      </w:r>
    </w:p>
    <w:p w14:paraId="06974298" w14:textId="77777777" w:rsidR="005A23CA" w:rsidRDefault="005A23CA" w:rsidP="005A23CA">
      <w:pPr>
        <w:pStyle w:val="NoSpacing"/>
      </w:pPr>
    </w:p>
    <w:p w14:paraId="73E27212" w14:textId="77777777" w:rsidR="005A23CA" w:rsidRDefault="005A23CA" w:rsidP="005A23CA">
      <w:pPr>
        <w:pStyle w:val="NoSpacing"/>
      </w:pPr>
    </w:p>
    <w:p w14:paraId="513F06DD" w14:textId="77777777" w:rsidR="005A23CA" w:rsidRPr="00B67088" w:rsidRDefault="005A23CA" w:rsidP="005A23CA">
      <w:pPr>
        <w:pStyle w:val="NoSpacing"/>
      </w:pPr>
      <w:r>
        <w:t>8 May 2019</w:t>
      </w:r>
    </w:p>
    <w:p w14:paraId="23AF495C" w14:textId="77CECC31" w:rsidR="006B2F86" w:rsidRPr="005A23CA" w:rsidRDefault="005A23CA" w:rsidP="00E71FC3">
      <w:pPr>
        <w:pStyle w:val="NoSpacing"/>
      </w:pPr>
    </w:p>
    <w:sectPr w:rsidR="006B2F86" w:rsidRPr="005A23C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175EC" w14:textId="77777777" w:rsidR="005A23CA" w:rsidRDefault="005A23CA" w:rsidP="00E71FC3">
      <w:pPr>
        <w:spacing w:after="0" w:line="240" w:lineRule="auto"/>
      </w:pPr>
      <w:r>
        <w:separator/>
      </w:r>
    </w:p>
  </w:endnote>
  <w:endnote w:type="continuationSeparator" w:id="0">
    <w:p w14:paraId="11579F6F" w14:textId="77777777" w:rsidR="005A23CA" w:rsidRDefault="005A23C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EE7F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E05A6" w14:textId="77777777" w:rsidR="005A23CA" w:rsidRDefault="005A23CA" w:rsidP="00E71FC3">
      <w:pPr>
        <w:spacing w:after="0" w:line="240" w:lineRule="auto"/>
      </w:pPr>
      <w:r>
        <w:separator/>
      </w:r>
    </w:p>
  </w:footnote>
  <w:footnote w:type="continuationSeparator" w:id="0">
    <w:p w14:paraId="31A586FE" w14:textId="77777777" w:rsidR="005A23CA" w:rsidRDefault="005A23C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CA"/>
    <w:rsid w:val="001A7C09"/>
    <w:rsid w:val="00577BD5"/>
    <w:rsid w:val="005A23CA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B400"/>
  <w15:chartTrackingRefBased/>
  <w15:docId w15:val="{613F74BB-55A5-44AE-ADED-249BE9DE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2019-05-08T19:38:00Z</dcterms:created>
  <dcterms:modified xsi:type="dcterms:W3CDTF">2019-05-08T19:39:00Z</dcterms:modified>
</cp:coreProperties>
</file>