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871A" w14:textId="0ED3690E" w:rsidR="006B2F86" w:rsidRDefault="00A0698B" w:rsidP="00E71FC3">
      <w:pPr>
        <w:pStyle w:val="NoSpacing"/>
      </w:pPr>
      <w:r>
        <w:rPr>
          <w:u w:val="single"/>
        </w:rPr>
        <w:t>Thomas BROWNE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5F71F95A" w14:textId="3DA4C826" w:rsidR="00A0698B" w:rsidRDefault="00A0698B" w:rsidP="00E71FC3">
      <w:pPr>
        <w:pStyle w:val="NoSpacing"/>
      </w:pPr>
      <w:r>
        <w:t>of York. Horner.</w:t>
      </w:r>
    </w:p>
    <w:p w14:paraId="759F40FA" w14:textId="798CBB97" w:rsidR="00A0698B" w:rsidRDefault="00A0698B" w:rsidP="00E71FC3">
      <w:pPr>
        <w:pStyle w:val="NoSpacing"/>
      </w:pPr>
    </w:p>
    <w:p w14:paraId="27058AF7" w14:textId="1AB0E9FE" w:rsidR="00A0698B" w:rsidRDefault="00A0698B" w:rsidP="00E71FC3">
      <w:pPr>
        <w:pStyle w:val="NoSpacing"/>
      </w:pPr>
    </w:p>
    <w:p w14:paraId="100D7AF6" w14:textId="2473F330" w:rsidR="00A0698B" w:rsidRDefault="00A0698B" w:rsidP="00E71FC3">
      <w:pPr>
        <w:pStyle w:val="NoSpacing"/>
      </w:pPr>
      <w:r>
        <w:t xml:space="preserve">Son of Richard, </w:t>
      </w:r>
      <w:proofErr w:type="spellStart"/>
      <w:r>
        <w:t>horner</w:t>
      </w:r>
      <w:proofErr w:type="spellEnd"/>
      <w:r>
        <w:t>(q.v.).   (R.F.Y. p.209)</w:t>
      </w:r>
    </w:p>
    <w:p w14:paraId="0F453A61" w14:textId="6DDD48B8" w:rsidR="00A0698B" w:rsidRDefault="00A0698B" w:rsidP="00E71FC3">
      <w:pPr>
        <w:pStyle w:val="NoSpacing"/>
      </w:pPr>
    </w:p>
    <w:p w14:paraId="5D3B9E7F" w14:textId="533C5E74" w:rsidR="00A0698B" w:rsidRDefault="00A0698B" w:rsidP="00E71FC3">
      <w:pPr>
        <w:pStyle w:val="NoSpacing"/>
      </w:pPr>
    </w:p>
    <w:p w14:paraId="4E006CB2" w14:textId="5CFDB58B" w:rsidR="00A0698B" w:rsidRDefault="00A0698B" w:rsidP="00E71FC3">
      <w:pPr>
        <w:pStyle w:val="NoSpacing"/>
      </w:pPr>
      <w:r>
        <w:tab/>
        <w:t>1484</w:t>
      </w:r>
      <w:r>
        <w:tab/>
        <w:t>He became a Freeman by patrimony.  (ibid.)</w:t>
      </w:r>
    </w:p>
    <w:p w14:paraId="0C2A73C2" w14:textId="53A7A048" w:rsidR="00A0698B" w:rsidRDefault="00A0698B" w:rsidP="00E71FC3">
      <w:pPr>
        <w:pStyle w:val="NoSpacing"/>
      </w:pPr>
    </w:p>
    <w:p w14:paraId="60BCDCF2" w14:textId="4875143E" w:rsidR="00A0698B" w:rsidRDefault="00A0698B" w:rsidP="00E71FC3">
      <w:pPr>
        <w:pStyle w:val="NoSpacing"/>
      </w:pPr>
    </w:p>
    <w:p w14:paraId="4E9670AE" w14:textId="56C73ED4" w:rsidR="00A0698B" w:rsidRPr="00A0698B" w:rsidRDefault="00A0698B" w:rsidP="00E71FC3">
      <w:pPr>
        <w:pStyle w:val="NoSpacing"/>
      </w:pPr>
      <w:r>
        <w:t>25 September 2018</w:t>
      </w:r>
      <w:bookmarkStart w:id="0" w:name="_GoBack"/>
      <w:bookmarkEnd w:id="0"/>
    </w:p>
    <w:sectPr w:rsidR="00A0698B" w:rsidRPr="00A0698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757FD" w14:textId="77777777" w:rsidR="00A0698B" w:rsidRDefault="00A0698B" w:rsidP="00E71FC3">
      <w:pPr>
        <w:spacing w:after="0" w:line="240" w:lineRule="auto"/>
      </w:pPr>
      <w:r>
        <w:separator/>
      </w:r>
    </w:p>
  </w:endnote>
  <w:endnote w:type="continuationSeparator" w:id="0">
    <w:p w14:paraId="24FF8028" w14:textId="77777777" w:rsidR="00A0698B" w:rsidRDefault="00A0698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C2C7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8C2D" w14:textId="77777777" w:rsidR="00A0698B" w:rsidRDefault="00A0698B" w:rsidP="00E71FC3">
      <w:pPr>
        <w:spacing w:after="0" w:line="240" w:lineRule="auto"/>
      </w:pPr>
      <w:r>
        <w:separator/>
      </w:r>
    </w:p>
  </w:footnote>
  <w:footnote w:type="continuationSeparator" w:id="0">
    <w:p w14:paraId="341040FA" w14:textId="77777777" w:rsidR="00A0698B" w:rsidRDefault="00A0698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8B"/>
    <w:rsid w:val="001A7C09"/>
    <w:rsid w:val="00577BD5"/>
    <w:rsid w:val="00656CBA"/>
    <w:rsid w:val="006A1F77"/>
    <w:rsid w:val="00733BE7"/>
    <w:rsid w:val="00A0698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CD0D"/>
  <w15:chartTrackingRefBased/>
  <w15:docId w15:val="{073A606B-AF83-4CB9-8DB6-D9C50360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2018-09-25T20:13:00Z</dcterms:created>
  <dcterms:modified xsi:type="dcterms:W3CDTF">2018-09-25T20:14:00Z</dcterms:modified>
</cp:coreProperties>
</file>