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8481" w14:textId="77777777" w:rsidR="00FC4540" w:rsidRDefault="00FC4540" w:rsidP="00FC454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William BROWNE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769F118A" w14:textId="77777777" w:rsidR="00FC4540" w:rsidRDefault="00FC4540" w:rsidP="00FC4540">
      <w:pPr>
        <w:pStyle w:val="NoSpacing"/>
        <w:rPr>
          <w:rFonts w:eastAsia="Times New Roman" w:cs="Times New Roman"/>
          <w:szCs w:val="24"/>
        </w:rPr>
      </w:pPr>
    </w:p>
    <w:p w14:paraId="4F70E2AD" w14:textId="77777777" w:rsidR="00FC4540" w:rsidRDefault="00FC4540" w:rsidP="00FC4540">
      <w:pPr>
        <w:pStyle w:val="NoSpacing"/>
        <w:rPr>
          <w:rFonts w:eastAsia="Times New Roman" w:cs="Times New Roman"/>
          <w:szCs w:val="24"/>
        </w:rPr>
      </w:pPr>
    </w:p>
    <w:p w14:paraId="38B4F751" w14:textId="77777777" w:rsidR="00FC4540" w:rsidRDefault="00FC4540" w:rsidP="00FC454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4 Nov.1484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Horsham, Sussex,</w:t>
      </w:r>
    </w:p>
    <w:p w14:paraId="1180AA8E" w14:textId="77777777" w:rsidR="00FC4540" w:rsidRDefault="00FC4540" w:rsidP="00FC454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into </w:t>
      </w:r>
      <w:proofErr w:type="gramStart"/>
      <w:r>
        <w:rPr>
          <w:rFonts w:eastAsia="Times New Roman" w:cs="Times New Roman"/>
          <w:szCs w:val="24"/>
        </w:rPr>
        <w:t>lands</w:t>
      </w:r>
      <w:proofErr w:type="gramEnd"/>
      <w:r>
        <w:rPr>
          <w:rFonts w:eastAsia="Times New Roman" w:cs="Times New Roman"/>
          <w:szCs w:val="24"/>
        </w:rPr>
        <w:t xml:space="preserve"> of Margaret Tresham(q.v.).</w:t>
      </w:r>
    </w:p>
    <w:p w14:paraId="101BD20B" w14:textId="77777777" w:rsidR="00FC4540" w:rsidRDefault="00FC4540" w:rsidP="00FC4540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1655BC47" w14:textId="77777777" w:rsidR="00FC4540" w:rsidRDefault="00FC4540" w:rsidP="00FC4540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p.75)</w:t>
      </w:r>
    </w:p>
    <w:p w14:paraId="72249FD2" w14:textId="77777777" w:rsidR="00FC4540" w:rsidRDefault="00FC4540" w:rsidP="00FC4540">
      <w:pPr>
        <w:pStyle w:val="NoSpacing"/>
        <w:rPr>
          <w:rFonts w:eastAsia="Times New Roman" w:cs="Times New Roman"/>
          <w:szCs w:val="24"/>
        </w:rPr>
      </w:pPr>
    </w:p>
    <w:p w14:paraId="021425B1" w14:textId="77777777" w:rsidR="00FC4540" w:rsidRDefault="00FC4540" w:rsidP="00FC4540">
      <w:pPr>
        <w:pStyle w:val="NoSpacing"/>
        <w:rPr>
          <w:rFonts w:eastAsia="Times New Roman" w:cs="Times New Roman"/>
          <w:szCs w:val="24"/>
        </w:rPr>
      </w:pPr>
    </w:p>
    <w:p w14:paraId="59F6A814" w14:textId="77777777" w:rsidR="00FC4540" w:rsidRDefault="00FC4540" w:rsidP="00FC454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 June 2023</w:t>
      </w:r>
    </w:p>
    <w:p w14:paraId="6F8A9A5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B298" w14:textId="77777777" w:rsidR="00FC4540" w:rsidRDefault="00FC4540" w:rsidP="009139A6">
      <w:r>
        <w:separator/>
      </w:r>
    </w:p>
  </w:endnote>
  <w:endnote w:type="continuationSeparator" w:id="0">
    <w:p w14:paraId="30D98F67" w14:textId="77777777" w:rsidR="00FC4540" w:rsidRDefault="00FC454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1F2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0E3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8F8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4968" w14:textId="77777777" w:rsidR="00FC4540" w:rsidRDefault="00FC4540" w:rsidP="009139A6">
      <w:r>
        <w:separator/>
      </w:r>
    </w:p>
  </w:footnote>
  <w:footnote w:type="continuationSeparator" w:id="0">
    <w:p w14:paraId="7218F779" w14:textId="77777777" w:rsidR="00FC4540" w:rsidRDefault="00FC454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8E1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E56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CE4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40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F8B8"/>
  <w15:chartTrackingRefBased/>
  <w15:docId w15:val="{06C3A713-4EC0-40D4-B77E-1788B8F9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2023-06-14T20:34:00Z</dcterms:created>
  <dcterms:modified xsi:type="dcterms:W3CDTF">2023-06-14T20:34:00Z</dcterms:modified>
</cp:coreProperties>
</file>