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2B096" w14:textId="77777777" w:rsidR="00C92C89" w:rsidRDefault="00C92C89" w:rsidP="00C92C8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Stephen BRYBBY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fl.1440)</w:t>
      </w:r>
    </w:p>
    <w:p w14:paraId="5D7D17F9" w14:textId="77777777" w:rsidR="00C92C89" w:rsidRDefault="00C92C89" w:rsidP="00C92C8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Southwark. Yeoman.</w:t>
      </w:r>
    </w:p>
    <w:p w14:paraId="230D8F1D" w14:textId="77777777" w:rsidR="00C92C89" w:rsidRDefault="00C92C89" w:rsidP="00C92C89">
      <w:pPr>
        <w:pStyle w:val="NoSpacing"/>
        <w:rPr>
          <w:rFonts w:cs="Times New Roman"/>
          <w:szCs w:val="24"/>
        </w:rPr>
      </w:pPr>
    </w:p>
    <w:p w14:paraId="5A381557" w14:textId="77777777" w:rsidR="00C92C89" w:rsidRDefault="00C92C89" w:rsidP="00C92C89">
      <w:pPr>
        <w:pStyle w:val="NoSpacing"/>
        <w:rPr>
          <w:rFonts w:cs="Times New Roman"/>
          <w:szCs w:val="24"/>
        </w:rPr>
      </w:pPr>
    </w:p>
    <w:p w14:paraId="34978139" w14:textId="77777777" w:rsidR="00C92C89" w:rsidRDefault="00C92C89" w:rsidP="00C92C8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1440</w:t>
      </w:r>
      <w:r>
        <w:rPr>
          <w:rFonts w:cs="Times New Roman"/>
          <w:szCs w:val="24"/>
        </w:rPr>
        <w:tab/>
        <w:t xml:space="preserve">John </w:t>
      </w:r>
      <w:proofErr w:type="spellStart"/>
      <w:r>
        <w:rPr>
          <w:rFonts w:cs="Times New Roman"/>
          <w:szCs w:val="24"/>
        </w:rPr>
        <w:t>atte</w:t>
      </w:r>
      <w:proofErr w:type="spellEnd"/>
      <w:r>
        <w:rPr>
          <w:rFonts w:cs="Times New Roman"/>
          <w:szCs w:val="24"/>
        </w:rPr>
        <w:t xml:space="preserve"> Hyde(q.v.) brought a plaint of trespass and </w:t>
      </w:r>
      <w:proofErr w:type="gramStart"/>
      <w:r>
        <w:rPr>
          <w:rFonts w:cs="Times New Roman"/>
          <w:szCs w:val="24"/>
        </w:rPr>
        <w:t>imprisonment</w:t>
      </w:r>
      <w:proofErr w:type="gramEnd"/>
      <w:r>
        <w:rPr>
          <w:rFonts w:cs="Times New Roman"/>
          <w:szCs w:val="24"/>
        </w:rPr>
        <w:t xml:space="preserve"> </w:t>
      </w:r>
    </w:p>
    <w:p w14:paraId="334540A6" w14:textId="77777777" w:rsidR="00C92C89" w:rsidRDefault="00C92C89" w:rsidP="00C92C8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against him.</w:t>
      </w:r>
    </w:p>
    <w:p w14:paraId="02CDEB16" w14:textId="77777777" w:rsidR="00C92C89" w:rsidRDefault="00C92C89" w:rsidP="00C92C8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343565">
          <w:rPr>
            <w:rStyle w:val="Hyperlink"/>
            <w:rFonts w:cs="Times New Roman"/>
            <w:szCs w:val="24"/>
          </w:rPr>
          <w:t>http://aalt.law.uh.edu/Indices/CP40Indices/CP40no717/CP40no717Pl.htm</w:t>
        </w:r>
      </w:hyperlink>
      <w:r>
        <w:rPr>
          <w:rFonts w:cs="Times New Roman"/>
          <w:szCs w:val="24"/>
        </w:rPr>
        <w:t xml:space="preserve"> )</w:t>
      </w:r>
    </w:p>
    <w:p w14:paraId="30C0691C" w14:textId="77777777" w:rsidR="00C92C89" w:rsidRDefault="00C92C89" w:rsidP="00C92C89">
      <w:pPr>
        <w:pStyle w:val="NoSpacing"/>
        <w:rPr>
          <w:rFonts w:cs="Times New Roman"/>
          <w:szCs w:val="24"/>
        </w:rPr>
      </w:pPr>
    </w:p>
    <w:p w14:paraId="608D20E7" w14:textId="77777777" w:rsidR="00C92C89" w:rsidRDefault="00C92C89" w:rsidP="00C92C89">
      <w:pPr>
        <w:pStyle w:val="NoSpacing"/>
        <w:rPr>
          <w:rFonts w:cs="Times New Roman"/>
          <w:szCs w:val="24"/>
        </w:rPr>
      </w:pPr>
    </w:p>
    <w:p w14:paraId="21342492" w14:textId="77777777" w:rsidR="00C92C89" w:rsidRDefault="00C92C89" w:rsidP="00C92C8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4 May 2024</w:t>
      </w:r>
    </w:p>
    <w:p w14:paraId="414781B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B01E6" w14:textId="77777777" w:rsidR="00C92C89" w:rsidRDefault="00C92C89" w:rsidP="009139A6">
      <w:r>
        <w:separator/>
      </w:r>
    </w:p>
  </w:endnote>
  <w:endnote w:type="continuationSeparator" w:id="0">
    <w:p w14:paraId="27901495" w14:textId="77777777" w:rsidR="00C92C89" w:rsidRDefault="00C92C8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D49C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3A4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C4C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02EA2" w14:textId="77777777" w:rsidR="00C92C89" w:rsidRDefault="00C92C89" w:rsidP="009139A6">
      <w:r>
        <w:separator/>
      </w:r>
    </w:p>
  </w:footnote>
  <w:footnote w:type="continuationSeparator" w:id="0">
    <w:p w14:paraId="6588D6EF" w14:textId="77777777" w:rsidR="00C92C89" w:rsidRDefault="00C92C8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5CB8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AEEE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9AF1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89"/>
    <w:rsid w:val="000666E0"/>
    <w:rsid w:val="002510B7"/>
    <w:rsid w:val="00270799"/>
    <w:rsid w:val="005C130B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92C89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6C69"/>
  <w15:chartTrackingRefBased/>
  <w15:docId w15:val="{43328E3B-57B6-42C0-9458-300F153E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92C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17/CP40no71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2024-05-04T19:31:00Z</dcterms:created>
  <dcterms:modified xsi:type="dcterms:W3CDTF">2024-05-04T19:32:00Z</dcterms:modified>
</cp:coreProperties>
</file>