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FBA7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Edward BRYGGES</w:t>
      </w:r>
      <w:r>
        <w:rPr>
          <w:rFonts w:cs="Times New Roman"/>
          <w:szCs w:val="24"/>
          <w:lang w:val="en-GB"/>
        </w:rPr>
        <w:t xml:space="preserve"> 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fl.1473)</w:t>
      </w:r>
    </w:p>
    <w:p w14:paraId="22830864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of </w:t>
      </w:r>
      <w:proofErr w:type="spellStart"/>
      <w:r>
        <w:rPr>
          <w:rFonts w:cs="Times New Roman"/>
          <w:szCs w:val="24"/>
          <w:lang w:val="en-GB"/>
        </w:rPr>
        <w:t>Navestock</w:t>
      </w:r>
      <w:proofErr w:type="spellEnd"/>
      <w:r>
        <w:rPr>
          <w:rFonts w:cs="Times New Roman"/>
          <w:szCs w:val="24"/>
          <w:lang w:val="en-GB"/>
        </w:rPr>
        <w:t>, Essex. Husbandman.</w:t>
      </w:r>
    </w:p>
    <w:p w14:paraId="17E5AC30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</w:p>
    <w:p w14:paraId="610B6854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</w:p>
    <w:p w14:paraId="0DAE55E1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1473</w:t>
      </w:r>
      <w:r>
        <w:rPr>
          <w:rFonts w:cs="Times New Roman"/>
          <w:szCs w:val="24"/>
          <w:lang w:val="en-GB"/>
        </w:rPr>
        <w:tab/>
        <w:t>Thomas Ward(q.v.) brought a plaint of debt against him and three others.</w:t>
      </w:r>
    </w:p>
    <w:p w14:paraId="742159C6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9D63F7">
          <w:rPr>
            <w:rStyle w:val="Hyperlink"/>
            <w:rFonts w:cs="Times New Roman"/>
            <w:szCs w:val="24"/>
            <w:lang w:val="en-GB"/>
          </w:rPr>
          <w:t>https://waalt.uh.edu/index.php/IDXCP40no847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3E7DF43F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</w:p>
    <w:p w14:paraId="010FDD59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</w:p>
    <w:p w14:paraId="58AB453F" w14:textId="77777777" w:rsidR="00693BAE" w:rsidRDefault="00693BAE" w:rsidP="00693BAE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19 January 2024</w:t>
      </w:r>
    </w:p>
    <w:p w14:paraId="5E56A3C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F619" w14:textId="77777777" w:rsidR="00693BAE" w:rsidRDefault="00693BAE" w:rsidP="009139A6">
      <w:r>
        <w:separator/>
      </w:r>
    </w:p>
  </w:endnote>
  <w:endnote w:type="continuationSeparator" w:id="0">
    <w:p w14:paraId="213CA545" w14:textId="77777777" w:rsidR="00693BAE" w:rsidRDefault="00693BA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44F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A60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F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A743" w14:textId="77777777" w:rsidR="00693BAE" w:rsidRDefault="00693BAE" w:rsidP="009139A6">
      <w:r>
        <w:separator/>
      </w:r>
    </w:p>
  </w:footnote>
  <w:footnote w:type="continuationSeparator" w:id="0">
    <w:p w14:paraId="0D6608CC" w14:textId="77777777" w:rsidR="00693BAE" w:rsidRDefault="00693BA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AEE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79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1C5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AE"/>
    <w:rsid w:val="000666E0"/>
    <w:rsid w:val="002510B7"/>
    <w:rsid w:val="005C130B"/>
    <w:rsid w:val="00693BAE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E3FA"/>
  <w15:chartTrackingRefBased/>
  <w15:docId w15:val="{B424FBFD-753B-4098-ACB0-4BABB9B0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93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84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2024-01-29T07:36:00Z</dcterms:created>
  <dcterms:modified xsi:type="dcterms:W3CDTF">2024-01-29T07:37:00Z</dcterms:modified>
</cp:coreProperties>
</file>