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96A7" w14:textId="77777777" w:rsidR="00F33943" w:rsidRDefault="00F33943" w:rsidP="00F3394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Fulk BRYT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fl.1406)</w:t>
      </w:r>
    </w:p>
    <w:p w14:paraId="3AE44A21" w14:textId="77777777" w:rsidR="00F33943" w:rsidRDefault="00F33943" w:rsidP="00F33943">
      <w:pPr>
        <w:pStyle w:val="NoSpacing"/>
        <w:rPr>
          <w:rFonts w:cs="Times New Roman"/>
          <w:szCs w:val="24"/>
        </w:rPr>
      </w:pPr>
    </w:p>
    <w:p w14:paraId="62FC9613" w14:textId="77777777" w:rsidR="00F33943" w:rsidRDefault="00F33943" w:rsidP="00F33943">
      <w:pPr>
        <w:pStyle w:val="NoSpacing"/>
        <w:rPr>
          <w:rFonts w:cs="Times New Roman"/>
          <w:szCs w:val="24"/>
        </w:rPr>
      </w:pPr>
    </w:p>
    <w:p w14:paraId="0F1638B0" w14:textId="77777777" w:rsidR="00F33943" w:rsidRDefault="00F33943" w:rsidP="00F3394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Aug.1406</w:t>
      </w:r>
      <w:r>
        <w:rPr>
          <w:rFonts w:cs="Times New Roman"/>
          <w:szCs w:val="24"/>
        </w:rPr>
        <w:tab/>
        <w:t>He was a juror on the inquisition ex officio held in Wantage, Berkshire,</w:t>
      </w:r>
    </w:p>
    <w:p w14:paraId="62896CFC" w14:textId="77777777" w:rsidR="00F33943" w:rsidRDefault="00F33943" w:rsidP="00F3394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lands of John </w:t>
      </w:r>
      <w:proofErr w:type="spellStart"/>
      <w:r>
        <w:rPr>
          <w:rFonts w:cs="Times New Roman"/>
          <w:szCs w:val="24"/>
        </w:rPr>
        <w:t>Estbury</w:t>
      </w:r>
      <w:proofErr w:type="spellEnd"/>
      <w:r>
        <w:rPr>
          <w:rFonts w:cs="Times New Roman"/>
          <w:szCs w:val="24"/>
        </w:rPr>
        <w:t>(q.v.).</w:t>
      </w:r>
    </w:p>
    <w:p w14:paraId="4D26F077" w14:textId="77777777" w:rsidR="00F33943" w:rsidRDefault="00F33943" w:rsidP="00F3394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2A5B9E">
          <w:rPr>
            <w:rStyle w:val="Hyperlink"/>
            <w:rFonts w:cs="Times New Roman"/>
            <w:szCs w:val="24"/>
          </w:rPr>
          <w:t>https://inquisitionspostmortem.ac.uk/view/inquisition/19-034/35</w:t>
        </w:r>
      </w:hyperlink>
      <w:r>
        <w:rPr>
          <w:rFonts w:cs="Times New Roman"/>
          <w:szCs w:val="24"/>
        </w:rPr>
        <w:t xml:space="preserve"> )</w:t>
      </w:r>
    </w:p>
    <w:p w14:paraId="69E3D4CD" w14:textId="77777777" w:rsidR="00F33943" w:rsidRDefault="00F33943" w:rsidP="00F33943">
      <w:pPr>
        <w:pStyle w:val="NoSpacing"/>
        <w:rPr>
          <w:rFonts w:cs="Times New Roman"/>
          <w:szCs w:val="24"/>
        </w:rPr>
      </w:pPr>
    </w:p>
    <w:p w14:paraId="6467B8ED" w14:textId="77777777" w:rsidR="00F33943" w:rsidRDefault="00F33943" w:rsidP="00F33943">
      <w:pPr>
        <w:pStyle w:val="NoSpacing"/>
        <w:rPr>
          <w:rFonts w:cs="Times New Roman"/>
          <w:szCs w:val="24"/>
        </w:rPr>
      </w:pPr>
    </w:p>
    <w:p w14:paraId="7A2E50FC" w14:textId="77777777" w:rsidR="00F33943" w:rsidRDefault="00F33943" w:rsidP="00F3394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December 2023</w:t>
      </w:r>
    </w:p>
    <w:p w14:paraId="22835B5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1570" w14:textId="77777777" w:rsidR="00F33943" w:rsidRDefault="00F33943" w:rsidP="009139A6">
      <w:r>
        <w:separator/>
      </w:r>
    </w:p>
  </w:endnote>
  <w:endnote w:type="continuationSeparator" w:id="0">
    <w:p w14:paraId="4FB080A0" w14:textId="77777777" w:rsidR="00F33943" w:rsidRDefault="00F3394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7C9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EE9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6FF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FCD2" w14:textId="77777777" w:rsidR="00F33943" w:rsidRDefault="00F33943" w:rsidP="009139A6">
      <w:r>
        <w:separator/>
      </w:r>
    </w:p>
  </w:footnote>
  <w:footnote w:type="continuationSeparator" w:id="0">
    <w:p w14:paraId="622DAE1D" w14:textId="77777777" w:rsidR="00F33943" w:rsidRDefault="00F3394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559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D44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9AF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4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33943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E969"/>
  <w15:chartTrackingRefBased/>
  <w15:docId w15:val="{36217099-C985-45DD-B46F-AC022643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33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9-034/3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2023-12-20T20:15:00Z</dcterms:created>
  <dcterms:modified xsi:type="dcterms:W3CDTF">2023-12-20T20:16:00Z</dcterms:modified>
</cp:coreProperties>
</file>