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5230" w14:textId="47F1A46E" w:rsidR="00CC1278" w:rsidRDefault="00CC127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Katherine de BURNYNGHILL</w:t>
      </w:r>
      <w:r>
        <w:rPr>
          <w:rFonts w:cs="Times New Roman"/>
          <w:szCs w:val="24"/>
        </w:rPr>
        <w:t xml:space="preserve">      (d.ca.1440)</w:t>
      </w:r>
    </w:p>
    <w:p w14:paraId="11138E8F" w14:textId="77777777" w:rsidR="00CC1278" w:rsidRDefault="00CC1278" w:rsidP="009139A6">
      <w:pPr>
        <w:pStyle w:val="NoSpacing"/>
        <w:rPr>
          <w:rFonts w:cs="Times New Roman"/>
          <w:szCs w:val="24"/>
        </w:rPr>
      </w:pPr>
    </w:p>
    <w:p w14:paraId="5120E7B3" w14:textId="77777777" w:rsidR="00CC1278" w:rsidRDefault="00CC1278" w:rsidP="009139A6">
      <w:pPr>
        <w:pStyle w:val="NoSpacing"/>
        <w:rPr>
          <w:rFonts w:cs="Times New Roman"/>
          <w:szCs w:val="24"/>
        </w:rPr>
      </w:pPr>
    </w:p>
    <w:p w14:paraId="355FD037" w14:textId="352C4181" w:rsidR="00CC1278" w:rsidRDefault="00CC127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26 Oct.1440</w:t>
      </w:r>
      <w:r>
        <w:rPr>
          <w:rFonts w:cs="Times New Roman"/>
          <w:szCs w:val="24"/>
        </w:rPr>
        <w:tab/>
        <w:t>Writ of diem clausit extremum to the Escheator of Yorkshire.</w:t>
      </w:r>
    </w:p>
    <w:p w14:paraId="2803C315" w14:textId="70AFFC5E" w:rsidR="00CC1278" w:rsidRDefault="00CC127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(C.F.R. 1437-45 p.164)</w:t>
      </w:r>
    </w:p>
    <w:p w14:paraId="600FFAD3" w14:textId="77777777" w:rsidR="00CC1278" w:rsidRDefault="00CC1278" w:rsidP="009139A6">
      <w:pPr>
        <w:pStyle w:val="NoSpacing"/>
        <w:rPr>
          <w:rFonts w:cs="Times New Roman"/>
          <w:szCs w:val="24"/>
        </w:rPr>
      </w:pPr>
    </w:p>
    <w:p w14:paraId="5300AC43" w14:textId="77777777" w:rsidR="00CC1278" w:rsidRDefault="00CC1278" w:rsidP="009139A6">
      <w:pPr>
        <w:pStyle w:val="NoSpacing"/>
        <w:rPr>
          <w:rFonts w:cs="Times New Roman"/>
          <w:szCs w:val="24"/>
        </w:rPr>
      </w:pPr>
    </w:p>
    <w:p w14:paraId="58D35E75" w14:textId="1111EDAA" w:rsidR="00CC1278" w:rsidRPr="00CC1278" w:rsidRDefault="00CC127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July 2023</w:t>
      </w:r>
    </w:p>
    <w:sectPr w:rsidR="00CC1278" w:rsidRPr="00CC1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C226C" w14:textId="77777777" w:rsidR="00CC1278" w:rsidRDefault="00CC1278" w:rsidP="009139A6">
      <w:r>
        <w:separator/>
      </w:r>
    </w:p>
  </w:endnote>
  <w:endnote w:type="continuationSeparator" w:id="0">
    <w:p w14:paraId="7E49030D" w14:textId="77777777" w:rsidR="00CC1278" w:rsidRDefault="00CC127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6C2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3D4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CD9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465B" w14:textId="77777777" w:rsidR="00CC1278" w:rsidRDefault="00CC1278" w:rsidP="009139A6">
      <w:r>
        <w:separator/>
      </w:r>
    </w:p>
  </w:footnote>
  <w:footnote w:type="continuationSeparator" w:id="0">
    <w:p w14:paraId="43B0B3D6" w14:textId="77777777" w:rsidR="00CC1278" w:rsidRDefault="00CC127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F2E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B96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3AC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78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CC1278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10043"/>
  <w15:chartTrackingRefBased/>
  <w15:docId w15:val="{53E687DE-7548-4305-AA0D-D23AD3E3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2023-07-22T07:00:00Z</dcterms:created>
  <dcterms:modified xsi:type="dcterms:W3CDTF">2023-07-22T07:03:00Z</dcterms:modified>
</cp:coreProperties>
</file>