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6BED" w14:textId="77777777" w:rsidR="00B91628" w:rsidRDefault="00B91628" w:rsidP="00B91628">
      <w:pPr>
        <w:pStyle w:val="NoSpacing"/>
      </w:pPr>
      <w:r>
        <w:rPr>
          <w:u w:val="single"/>
        </w:rPr>
        <w:t>Thomas BURGES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fl.1484)</w:t>
      </w:r>
    </w:p>
    <w:p w14:paraId="52E33285" w14:textId="1BD66082" w:rsidR="00B91628" w:rsidRDefault="00B91628" w:rsidP="00B91628">
      <w:pPr>
        <w:pStyle w:val="NoSpacing"/>
      </w:pPr>
      <w:r>
        <w:t xml:space="preserve">of York. </w:t>
      </w:r>
      <w:r>
        <w:t>Shoemaker.</w:t>
      </w:r>
    </w:p>
    <w:p w14:paraId="711606D5" w14:textId="77777777" w:rsidR="00B91628" w:rsidRDefault="00B91628" w:rsidP="00B91628">
      <w:pPr>
        <w:pStyle w:val="NoSpacing"/>
      </w:pPr>
    </w:p>
    <w:p w14:paraId="75111682" w14:textId="77777777" w:rsidR="00B91628" w:rsidRDefault="00B91628" w:rsidP="00B91628">
      <w:pPr>
        <w:pStyle w:val="NoSpacing"/>
      </w:pPr>
    </w:p>
    <w:p w14:paraId="2B996041" w14:textId="2D7A03A6" w:rsidR="00B91628" w:rsidRDefault="00B91628" w:rsidP="00B91628">
      <w:pPr>
        <w:pStyle w:val="NoSpacing"/>
      </w:pPr>
      <w:r>
        <w:tab/>
        <w:t>1484</w:t>
      </w:r>
      <w:r>
        <w:tab/>
        <w:t xml:space="preserve">His former apprentice, </w:t>
      </w:r>
      <w:r>
        <w:t>William Malson</w:t>
      </w:r>
      <w:bookmarkStart w:id="0" w:name="_GoBack"/>
      <w:bookmarkEnd w:id="0"/>
      <w:r>
        <w:t xml:space="preserve">(q.v.), became a Freeman. </w:t>
      </w:r>
    </w:p>
    <w:p w14:paraId="360E6E2A" w14:textId="77777777" w:rsidR="00B91628" w:rsidRDefault="00B91628" w:rsidP="00B91628">
      <w:pPr>
        <w:pStyle w:val="NoSpacing"/>
      </w:pPr>
      <w:r>
        <w:tab/>
      </w:r>
      <w:r>
        <w:tab/>
        <w:t>(R.F.Y. p.208)</w:t>
      </w:r>
    </w:p>
    <w:p w14:paraId="62A4FED9" w14:textId="77777777" w:rsidR="00B91628" w:rsidRDefault="00B91628" w:rsidP="00B91628">
      <w:pPr>
        <w:pStyle w:val="NoSpacing"/>
      </w:pPr>
    </w:p>
    <w:p w14:paraId="6ED1B082" w14:textId="77777777" w:rsidR="00B91628" w:rsidRDefault="00B91628" w:rsidP="00B91628">
      <w:pPr>
        <w:pStyle w:val="NoSpacing"/>
      </w:pPr>
    </w:p>
    <w:p w14:paraId="7D6D57B8" w14:textId="77777777" w:rsidR="00B91628" w:rsidRDefault="00B91628" w:rsidP="00B91628">
      <w:pPr>
        <w:pStyle w:val="NoSpacing"/>
      </w:pPr>
      <w:r>
        <w:t>23 September 2018</w:t>
      </w:r>
    </w:p>
    <w:p w14:paraId="1EFC4E4E" w14:textId="0E9DF35B" w:rsidR="006B2F86" w:rsidRPr="00B91628" w:rsidRDefault="00B91628" w:rsidP="00E71FC3">
      <w:pPr>
        <w:pStyle w:val="NoSpacing"/>
      </w:pPr>
    </w:p>
    <w:sectPr w:rsidR="006B2F86" w:rsidRPr="00B9162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0B32" w14:textId="77777777" w:rsidR="00B91628" w:rsidRDefault="00B91628" w:rsidP="00E71FC3">
      <w:pPr>
        <w:spacing w:after="0" w:line="240" w:lineRule="auto"/>
      </w:pPr>
      <w:r>
        <w:separator/>
      </w:r>
    </w:p>
  </w:endnote>
  <w:endnote w:type="continuationSeparator" w:id="0">
    <w:p w14:paraId="219CADE1" w14:textId="77777777" w:rsidR="00B91628" w:rsidRDefault="00B9162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2A5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928E" w14:textId="77777777" w:rsidR="00B91628" w:rsidRDefault="00B91628" w:rsidP="00E71FC3">
      <w:pPr>
        <w:spacing w:after="0" w:line="240" w:lineRule="auto"/>
      </w:pPr>
      <w:r>
        <w:separator/>
      </w:r>
    </w:p>
  </w:footnote>
  <w:footnote w:type="continuationSeparator" w:id="0">
    <w:p w14:paraId="1ABC8634" w14:textId="77777777" w:rsidR="00B91628" w:rsidRDefault="00B9162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28"/>
    <w:rsid w:val="001A7C09"/>
    <w:rsid w:val="00577BD5"/>
    <w:rsid w:val="00656CBA"/>
    <w:rsid w:val="006A1F77"/>
    <w:rsid w:val="00733BE7"/>
    <w:rsid w:val="00AB52E8"/>
    <w:rsid w:val="00B16D3F"/>
    <w:rsid w:val="00B91628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2759"/>
  <w15:chartTrackingRefBased/>
  <w15:docId w15:val="{ED64A506-A470-4F38-9E6E-A19BAF3A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2018-09-23T20:50:00Z</dcterms:created>
  <dcterms:modified xsi:type="dcterms:W3CDTF">2018-09-23T20:51:00Z</dcterms:modified>
</cp:coreProperties>
</file>