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B5F65" w14:textId="77777777" w:rsidR="00B67F70" w:rsidRDefault="00B67F70" w:rsidP="00B67F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BURGEYS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fl.1418)</w:t>
      </w:r>
    </w:p>
    <w:p w14:paraId="0BC7629D" w14:textId="77777777" w:rsidR="00B67F70" w:rsidRDefault="00B67F70" w:rsidP="00B67F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</w:rPr>
        <w:t>Maldon</w:t>
      </w:r>
      <w:proofErr w:type="spellEnd"/>
      <w:r>
        <w:rPr>
          <w:rFonts w:ascii="Times New Roman" w:hAnsi="Times New Roman" w:cs="Times New Roman"/>
          <w:sz w:val="24"/>
          <w:szCs w:val="24"/>
        </w:rPr>
        <w:t>, Essex. Merchant.</w:t>
      </w:r>
    </w:p>
    <w:p w14:paraId="7B1EC7FF" w14:textId="77777777" w:rsidR="00B67F70" w:rsidRDefault="00B67F70" w:rsidP="00B67F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EB6CDB" w14:textId="77777777" w:rsidR="00B67F70" w:rsidRDefault="00B67F70" w:rsidP="00B67F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BC0B10" w14:textId="77777777" w:rsidR="00B67F70" w:rsidRDefault="00B67F70" w:rsidP="00B67F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1418</w:t>
      </w:r>
      <w:r>
        <w:rPr>
          <w:rFonts w:ascii="Times New Roman" w:hAnsi="Times New Roman" w:cs="Times New Roman"/>
          <w:sz w:val="24"/>
          <w:szCs w:val="24"/>
        </w:rPr>
        <w:tab/>
        <w:t xml:space="preserve">Thomas Bateman(q.v.) brought a plaint of debt against him,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Thasxted</w:t>
      </w:r>
      <w:proofErr w:type="spellEnd"/>
    </w:p>
    <w:p w14:paraId="7901482A" w14:textId="77777777" w:rsidR="00B67F70" w:rsidRDefault="00B67F70" w:rsidP="00B67F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senior(q.v.), Richard </w:t>
      </w:r>
      <w:proofErr w:type="spellStart"/>
      <w:r>
        <w:rPr>
          <w:rFonts w:ascii="Times New Roman" w:hAnsi="Times New Roman" w:cs="Times New Roman"/>
          <w:sz w:val="24"/>
          <w:szCs w:val="24"/>
        </w:rPr>
        <w:t>Millere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Little </w:t>
      </w:r>
      <w:proofErr w:type="spellStart"/>
      <w:r>
        <w:rPr>
          <w:rFonts w:ascii="Times New Roman" w:hAnsi="Times New Roman" w:cs="Times New Roman"/>
          <w:sz w:val="24"/>
          <w:szCs w:val="24"/>
        </w:rPr>
        <w:t>Chesterford</w:t>
      </w:r>
      <w:proofErr w:type="spellEnd"/>
      <w:r>
        <w:rPr>
          <w:rFonts w:ascii="Times New Roman" w:hAnsi="Times New Roman" w:cs="Times New Roman"/>
          <w:sz w:val="24"/>
          <w:szCs w:val="24"/>
        </w:rPr>
        <w:t>(q.v.) and Thomas Hamond</w:t>
      </w:r>
    </w:p>
    <w:p w14:paraId="413A6E11" w14:textId="77777777" w:rsidR="00B67F70" w:rsidRDefault="00B67F70" w:rsidP="00B67F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of Thaxted, cutler(q.v.).</w:t>
      </w:r>
    </w:p>
    <w:p w14:paraId="799D50EC" w14:textId="77777777" w:rsidR="00B67F70" w:rsidRDefault="00B67F70" w:rsidP="00B67F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 </w:t>
      </w:r>
      <w:hyperlink r:id="rId6" w:history="1">
        <w:r w:rsidRPr="00674767">
          <w:rPr>
            <w:rStyle w:val="Hyperlink"/>
            <w:rFonts w:ascii="Times New Roman" w:hAnsi="Times New Roman" w:cs="Times New Roman"/>
            <w:sz w:val="24"/>
            <w:szCs w:val="24"/>
          </w:rPr>
          <w:t>http://aalt.law.uh.edu/Indices/CP40Indices/CP40no629/CP40no629Pl.htm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23366A44" w14:textId="77777777" w:rsidR="00B67F70" w:rsidRDefault="00B67F70" w:rsidP="00B67F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978858" w14:textId="77777777" w:rsidR="00B67F70" w:rsidRDefault="00B67F70" w:rsidP="00B67F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568969" w14:textId="77777777" w:rsidR="00B67F70" w:rsidRDefault="00B67F70" w:rsidP="00B67F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June 2022</w:t>
      </w:r>
    </w:p>
    <w:p w14:paraId="642FC1CB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69B10" w14:textId="77777777" w:rsidR="00B67F70" w:rsidRDefault="00B67F70" w:rsidP="009139A6">
      <w:r>
        <w:separator/>
      </w:r>
    </w:p>
  </w:endnote>
  <w:endnote w:type="continuationSeparator" w:id="0">
    <w:p w14:paraId="504A8B5D" w14:textId="77777777" w:rsidR="00B67F70" w:rsidRDefault="00B67F70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FD335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AD35B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F4C8D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A63C9" w14:textId="77777777" w:rsidR="00B67F70" w:rsidRDefault="00B67F70" w:rsidP="009139A6">
      <w:r>
        <w:separator/>
      </w:r>
    </w:p>
  </w:footnote>
  <w:footnote w:type="continuationSeparator" w:id="0">
    <w:p w14:paraId="313550E6" w14:textId="77777777" w:rsidR="00B67F70" w:rsidRDefault="00B67F70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5B187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FAC75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AB7B0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F70"/>
    <w:rsid w:val="000666E0"/>
    <w:rsid w:val="002510B7"/>
    <w:rsid w:val="005C130B"/>
    <w:rsid w:val="00826F5C"/>
    <w:rsid w:val="009139A6"/>
    <w:rsid w:val="009448BB"/>
    <w:rsid w:val="00A3176C"/>
    <w:rsid w:val="00AE65F8"/>
    <w:rsid w:val="00B67F70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98591"/>
  <w15:chartTrackingRefBased/>
  <w15:docId w15:val="{0AB24226-C704-43D8-81DC-BD3BA4B31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B67F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629/CP40no629Pl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2022-06-28T19:18:00Z</dcterms:created>
  <dcterms:modified xsi:type="dcterms:W3CDTF">2022-06-28T19:19:00Z</dcterms:modified>
</cp:coreProperties>
</file>