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D468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Thomas BURGEYS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fl.1404)</w:t>
      </w:r>
    </w:p>
    <w:p w14:paraId="50B838A7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6623237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02D46C4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Apr.1404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for going to Calais to serve under</w:t>
      </w:r>
    </w:p>
    <w:p w14:paraId="24009E6D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John Beaufort, Earl of Somerset(q.v.).</w:t>
      </w:r>
    </w:p>
    <w:p w14:paraId="46CA918A" w14:textId="77777777" w:rsidR="008B63EA" w:rsidRDefault="008B63EA" w:rsidP="008B63EA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C76/87, m5,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643E4215" w14:textId="77777777" w:rsidR="008B63EA" w:rsidRDefault="008B63EA" w:rsidP="008B63EA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November 2022)</w:t>
      </w:r>
    </w:p>
    <w:p w14:paraId="437A0F7F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CB15C3F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7B2C9FF2" w14:textId="77777777" w:rsidR="008B63EA" w:rsidRDefault="008B63EA" w:rsidP="008B63EA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16 November 2022</w:t>
      </w:r>
    </w:p>
    <w:p w14:paraId="42A526A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933E" w14:textId="77777777" w:rsidR="008B63EA" w:rsidRDefault="008B63EA" w:rsidP="009139A6">
      <w:r>
        <w:separator/>
      </w:r>
    </w:p>
  </w:endnote>
  <w:endnote w:type="continuationSeparator" w:id="0">
    <w:p w14:paraId="75B30B85" w14:textId="77777777" w:rsidR="008B63EA" w:rsidRDefault="008B63E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AFD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E1C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5C5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0340" w14:textId="77777777" w:rsidR="008B63EA" w:rsidRDefault="008B63EA" w:rsidP="009139A6">
      <w:r>
        <w:separator/>
      </w:r>
    </w:p>
  </w:footnote>
  <w:footnote w:type="continuationSeparator" w:id="0">
    <w:p w14:paraId="7E4F5D48" w14:textId="77777777" w:rsidR="008B63EA" w:rsidRDefault="008B63E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48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1E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1F1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EA"/>
    <w:rsid w:val="000666E0"/>
    <w:rsid w:val="002510B7"/>
    <w:rsid w:val="005C130B"/>
    <w:rsid w:val="00826F5C"/>
    <w:rsid w:val="008B63EA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2338"/>
  <w15:chartTrackingRefBased/>
  <w15:docId w15:val="{79FEDFB5-DCC0-49E8-A594-22765944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2022-11-25T20:01:00Z</dcterms:created>
  <dcterms:modified xsi:type="dcterms:W3CDTF">2022-11-25T20:02:00Z</dcterms:modified>
</cp:coreProperties>
</file>