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AB" w:rsidRPr="00E77870" w:rsidRDefault="006D7DAB" w:rsidP="006D7DAB">
      <w:pPr>
        <w:pStyle w:val="NoSpacing"/>
      </w:pPr>
      <w:r w:rsidRPr="00132E55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132E55">
        <w:rPr>
          <w:noProof/>
          <w:u w:val="single"/>
        </w:rPr>
        <w:t>BURGEZ</w:t>
      </w:r>
      <w:r w:rsidRPr="00E77870">
        <w:t xml:space="preserve">      (fl.14</w:t>
      </w:r>
      <w:r>
        <w:t>71</w:t>
      </w:r>
      <w:r w:rsidRPr="00E77870">
        <w:t>)</w:t>
      </w:r>
    </w:p>
    <w:p w:rsidR="006D7DAB" w:rsidRDefault="006D7DAB" w:rsidP="006D7DAB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132E55">
        <w:rPr>
          <w:noProof/>
        </w:rPr>
        <w:t>Shoemaker</w:t>
      </w:r>
      <w:r>
        <w:t>.</w:t>
      </w:r>
      <w:proofErr w:type="gramEnd"/>
    </w:p>
    <w:p w:rsidR="006D7DAB" w:rsidRDefault="006D7DAB" w:rsidP="006D7DAB">
      <w:pPr>
        <w:pStyle w:val="NoSpacing"/>
      </w:pPr>
    </w:p>
    <w:p w:rsidR="006D7DAB" w:rsidRDefault="006D7DAB" w:rsidP="006D7DAB">
      <w:pPr>
        <w:pStyle w:val="NoSpacing"/>
      </w:pPr>
    </w:p>
    <w:p w:rsidR="006D7DAB" w:rsidRDefault="006D7DAB" w:rsidP="006D7DAB">
      <w:pPr>
        <w:pStyle w:val="NoSpacing"/>
      </w:pPr>
      <w:r>
        <w:tab/>
        <w:t>1471</w:t>
      </w:r>
      <w:r>
        <w:tab/>
        <w:t>He became a Freeman.  (R.F.Y. p.</w:t>
      </w:r>
      <w:r w:rsidRPr="00132E55">
        <w:rPr>
          <w:noProof/>
        </w:rPr>
        <w:t>192</w:t>
      </w:r>
      <w:r>
        <w:t>)</w:t>
      </w:r>
    </w:p>
    <w:p w:rsidR="006D7DAB" w:rsidRDefault="006D7DAB" w:rsidP="006D7DAB">
      <w:pPr>
        <w:pStyle w:val="NoSpacing"/>
      </w:pPr>
    </w:p>
    <w:p w:rsidR="006D7DAB" w:rsidRDefault="006D7DAB" w:rsidP="006D7DAB">
      <w:pPr>
        <w:pStyle w:val="NoSpacing"/>
      </w:pPr>
    </w:p>
    <w:p w:rsidR="006D7DAB" w:rsidRDefault="006D7DAB" w:rsidP="006D7DAB">
      <w:pPr>
        <w:pStyle w:val="NoSpacing"/>
      </w:pPr>
      <w:r>
        <w:t>9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AB" w:rsidRDefault="006D7DAB" w:rsidP="00920DE3">
      <w:pPr>
        <w:spacing w:after="0" w:line="240" w:lineRule="auto"/>
      </w:pPr>
      <w:r>
        <w:separator/>
      </w:r>
    </w:p>
  </w:endnote>
  <w:endnote w:type="continuationSeparator" w:id="0">
    <w:p w:rsidR="006D7DAB" w:rsidRDefault="006D7DA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AB" w:rsidRDefault="006D7DAB" w:rsidP="00920DE3">
      <w:pPr>
        <w:spacing w:after="0" w:line="240" w:lineRule="auto"/>
      </w:pPr>
      <w:r>
        <w:separator/>
      </w:r>
    </w:p>
  </w:footnote>
  <w:footnote w:type="continuationSeparator" w:id="0">
    <w:p w:rsidR="006D7DAB" w:rsidRDefault="006D7DA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AB"/>
    <w:rsid w:val="00120749"/>
    <w:rsid w:val="00624CAE"/>
    <w:rsid w:val="006D7DA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2015-01-19T22:09:00Z</dcterms:created>
  <dcterms:modified xsi:type="dcterms:W3CDTF">2015-01-19T22:09:00Z</dcterms:modified>
</cp:coreProperties>
</file>