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425B" w14:textId="40A903DB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BURTON</w:t>
      </w:r>
      <w:r>
        <w:rPr>
          <w:rFonts w:ascii="Times New Roman" w:hAnsi="Times New Roman" w:cs="Times New Roman"/>
          <w:sz w:val="24"/>
          <w:szCs w:val="24"/>
        </w:rPr>
        <w:t xml:space="preserve">       (fl.1401</w:t>
      </w:r>
      <w:r w:rsidR="00F266EF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5F770C" w14:textId="302707FB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Newton.</w:t>
      </w:r>
    </w:p>
    <w:p w14:paraId="7966E6F7" w14:textId="77777777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7893D" w14:textId="77777777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8DE93" w14:textId="77777777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Mar.1401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the taxes of</w:t>
      </w:r>
    </w:p>
    <w:p w14:paraId="141F7928" w14:textId="66B729F4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tenth and the fifteenth granted at the last Parliament, in Nottinghamshire.</w:t>
      </w:r>
    </w:p>
    <w:p w14:paraId="1677BF83" w14:textId="2F05CFA9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p.115)</w:t>
      </w:r>
    </w:p>
    <w:p w14:paraId="48A8B39B" w14:textId="77777777" w:rsidR="00F266EF" w:rsidRDefault="00F266EF" w:rsidP="00F26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0AFF2B7C" w14:textId="77777777" w:rsidR="00F266EF" w:rsidRDefault="00F266EF" w:rsidP="00F26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7A33F648" w14:textId="77777777" w:rsidR="00F266EF" w:rsidRDefault="00F266EF" w:rsidP="00F26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Nottinghamshire, the taxes of a fifteenth and a tenth.</w:t>
      </w:r>
    </w:p>
    <w:p w14:paraId="0CFC5DD7" w14:textId="12A762AF" w:rsidR="00F266EF" w:rsidRDefault="00F266EF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p.64)</w:t>
      </w:r>
    </w:p>
    <w:p w14:paraId="0AFABF1D" w14:textId="77777777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269B1" w14:textId="77777777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D80F2" w14:textId="3A8180E8" w:rsidR="00BB1E01" w:rsidRDefault="00BB1E01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May 2021</w:t>
      </w:r>
    </w:p>
    <w:p w14:paraId="153B1A01" w14:textId="65E57B79" w:rsidR="00F266EF" w:rsidRPr="00680D2B" w:rsidRDefault="00F266EF" w:rsidP="00BB1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 2022</w:t>
      </w:r>
    </w:p>
    <w:p w14:paraId="2EEFC9A8" w14:textId="24E88EFF" w:rsidR="00BA00AB" w:rsidRPr="00BB1E0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B1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981A" w14:textId="77777777" w:rsidR="00BB1E01" w:rsidRDefault="00BB1E01" w:rsidP="009139A6">
      <w:r>
        <w:separator/>
      </w:r>
    </w:p>
  </w:endnote>
  <w:endnote w:type="continuationSeparator" w:id="0">
    <w:p w14:paraId="0CAC9B63" w14:textId="77777777" w:rsidR="00BB1E01" w:rsidRDefault="00BB1E0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B7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ACC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04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0919" w14:textId="77777777" w:rsidR="00BB1E01" w:rsidRDefault="00BB1E01" w:rsidP="009139A6">
      <w:r>
        <w:separator/>
      </w:r>
    </w:p>
  </w:footnote>
  <w:footnote w:type="continuationSeparator" w:id="0">
    <w:p w14:paraId="2FAD3403" w14:textId="77777777" w:rsidR="00BB1E01" w:rsidRDefault="00BB1E0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970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D07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E45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0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B1E01"/>
    <w:rsid w:val="00CB4ED9"/>
    <w:rsid w:val="00D06515"/>
    <w:rsid w:val="00EB3209"/>
    <w:rsid w:val="00F266EF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87F0"/>
  <w15:chartTrackingRefBased/>
  <w15:docId w15:val="{46E1EF21-D693-41DE-917F-BE8C549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2021-05-06T10:25:00Z</dcterms:created>
  <dcterms:modified xsi:type="dcterms:W3CDTF">2022-05-28T08:22:00Z</dcterms:modified>
</cp:coreProperties>
</file>