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B1" w:rsidRDefault="002F64B1" w:rsidP="002F64B1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/>
          <w:sz w:val="24"/>
          <w:szCs w:val="24"/>
          <w:u w:val="single"/>
        </w:rPr>
        <w:t>John BURTON</w:t>
      </w:r>
      <w:r>
        <w:rPr>
          <w:rFonts w:ascii="Noteworthy Light"/>
          <w:sz w:val="24"/>
          <w:szCs w:val="24"/>
        </w:rPr>
        <w:t xml:space="preserve">     (fl.1453)</w:t>
      </w:r>
    </w:p>
    <w:p w:rsidR="002F64B1" w:rsidRDefault="002F64B1" w:rsidP="002F64B1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proofErr w:type="gramStart"/>
      <w:r>
        <w:rPr>
          <w:rFonts w:ascii="Noteworthy Light"/>
          <w:sz w:val="24"/>
          <w:szCs w:val="24"/>
        </w:rPr>
        <w:t>of</w:t>
      </w:r>
      <w:proofErr w:type="gramEnd"/>
      <w:r>
        <w:rPr>
          <w:rFonts w:ascii="Noteworthy Light"/>
          <w:sz w:val="24"/>
          <w:szCs w:val="24"/>
        </w:rPr>
        <w:t xml:space="preserve"> York. </w:t>
      </w:r>
      <w:proofErr w:type="gramStart"/>
      <w:r>
        <w:rPr>
          <w:rFonts w:ascii="Noteworthy Light"/>
          <w:sz w:val="24"/>
          <w:szCs w:val="24"/>
        </w:rPr>
        <w:t>Baker.</w:t>
      </w:r>
      <w:proofErr w:type="gramEnd"/>
    </w:p>
    <w:p w:rsidR="002F64B1" w:rsidRDefault="002F64B1" w:rsidP="002F64B1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2F64B1" w:rsidRDefault="002F64B1" w:rsidP="002F64B1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2F64B1" w:rsidRDefault="002F64B1" w:rsidP="002F64B1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/>
          <w:sz w:val="24"/>
          <w:szCs w:val="24"/>
        </w:rPr>
        <w:t xml:space="preserve">Son of Richard Burton, </w:t>
      </w:r>
      <w:proofErr w:type="gramStart"/>
      <w:r>
        <w:rPr>
          <w:rFonts w:ascii="Noteworthy Light"/>
          <w:sz w:val="24"/>
          <w:szCs w:val="24"/>
        </w:rPr>
        <w:t>baker(</w:t>
      </w:r>
      <w:proofErr w:type="gramEnd"/>
      <w:r>
        <w:rPr>
          <w:rFonts w:ascii="Noteworthy Light"/>
          <w:sz w:val="24"/>
          <w:szCs w:val="24"/>
        </w:rPr>
        <w:t>q.v.).   (R.F.Y. p.174)</w:t>
      </w:r>
    </w:p>
    <w:p w:rsidR="002F64B1" w:rsidRDefault="002F64B1" w:rsidP="002F64B1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2F64B1" w:rsidRDefault="002F64B1" w:rsidP="002F64B1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2F64B1" w:rsidRDefault="002F64B1" w:rsidP="002F64B1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eastAsia="Noteworthy Light" w:hAnsi="Noteworthy Light" w:cs="Noteworthy Light"/>
          <w:sz w:val="24"/>
          <w:szCs w:val="24"/>
        </w:rPr>
        <w:tab/>
        <w:t xml:space="preserve">1453    He became a Freeman by patrimony.  </w:t>
      </w:r>
      <w:proofErr w:type="gramStart"/>
      <w:r>
        <w:rPr>
          <w:rFonts w:ascii="Noteworthy Light" w:eastAsia="Noteworthy Light" w:hAnsi="Noteworthy Light" w:cs="Noteworthy Light"/>
          <w:sz w:val="24"/>
          <w:szCs w:val="24"/>
        </w:rPr>
        <w:t>(ibid.)</w:t>
      </w:r>
      <w:proofErr w:type="gramEnd"/>
    </w:p>
    <w:p w:rsidR="002F64B1" w:rsidRDefault="002F64B1" w:rsidP="002F64B1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2F64B1" w:rsidRDefault="002F64B1" w:rsidP="002F64B1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E47068" w:rsidRPr="00C009D8" w:rsidRDefault="002F64B1" w:rsidP="002F64B1">
      <w:pPr>
        <w:pStyle w:val="NoSpacing"/>
      </w:pPr>
      <w:r>
        <w:rPr>
          <w:rFonts w:ascii="Noteworthy Light"/>
        </w:rPr>
        <w:t>7 February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B1" w:rsidRDefault="002F64B1" w:rsidP="00920DE3">
      <w:pPr>
        <w:spacing w:after="0" w:line="240" w:lineRule="auto"/>
      </w:pPr>
      <w:r>
        <w:separator/>
      </w:r>
    </w:p>
  </w:endnote>
  <w:endnote w:type="continuationSeparator" w:id="0">
    <w:p w:rsidR="002F64B1" w:rsidRDefault="002F64B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eworthy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B1" w:rsidRDefault="002F64B1" w:rsidP="00920DE3">
      <w:pPr>
        <w:spacing w:after="0" w:line="240" w:lineRule="auto"/>
      </w:pPr>
      <w:r>
        <w:separator/>
      </w:r>
    </w:p>
  </w:footnote>
  <w:footnote w:type="continuationSeparator" w:id="0">
    <w:p w:rsidR="002F64B1" w:rsidRDefault="002F64B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B1"/>
    <w:rsid w:val="00120749"/>
    <w:rsid w:val="002F64B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2F64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2F64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2014-04-24T19:03:00Z</dcterms:created>
  <dcterms:modified xsi:type="dcterms:W3CDTF">2014-04-24T19:03:00Z</dcterms:modified>
</cp:coreProperties>
</file>