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5CA5" w14:textId="4105FC23" w:rsidR="00BA00AB" w:rsidRDefault="001D070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BURTON</w:t>
      </w:r>
      <w:r>
        <w:rPr>
          <w:rFonts w:ascii="Times New Roman" w:hAnsi="Times New Roman" w:cs="Times New Roman"/>
          <w:sz w:val="24"/>
          <w:szCs w:val="24"/>
        </w:rPr>
        <w:t xml:space="preserve">       (fl.1483)</w:t>
      </w:r>
    </w:p>
    <w:p w14:paraId="1DA69259" w14:textId="1A492CB0" w:rsidR="001D070F" w:rsidRDefault="001D070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412F0" w14:textId="4297411A" w:rsidR="001D070F" w:rsidRDefault="001D070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A959F6" w14:textId="30A384CE" w:rsidR="001D070F" w:rsidRDefault="001D070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Jun.1483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Chippenham,</w:t>
      </w:r>
    </w:p>
    <w:p w14:paraId="0C2A9A8C" w14:textId="52767230" w:rsidR="001D070F" w:rsidRDefault="001D070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Wiltshire, into lands of Margery Longe(q.v.).</w:t>
      </w:r>
    </w:p>
    <w:p w14:paraId="68D78638" w14:textId="77777777" w:rsidR="001D070F" w:rsidRDefault="001D070F" w:rsidP="001D070F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Post Mortem 1 Edward V to Richard III, vol.XXV </w:t>
      </w:r>
    </w:p>
    <w:p w14:paraId="18A5883F" w14:textId="7B1599E1" w:rsidR="001D070F" w:rsidRDefault="001D070F" w:rsidP="001D070F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1483-5,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ed. Gordon McKelvie, pub. The Boydell Press 2021, p.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</w:p>
    <w:p w14:paraId="06BD3C89" w14:textId="24C8078C" w:rsidR="001D070F" w:rsidRDefault="001D070F" w:rsidP="001D070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8D64D0B" w14:textId="405667E7" w:rsidR="001D070F" w:rsidRDefault="001D070F" w:rsidP="001D070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D47F9F4" w14:textId="75943F4A" w:rsidR="001D070F" w:rsidRPr="001B1923" w:rsidRDefault="001D070F" w:rsidP="001D070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June 2021</w:t>
      </w:r>
    </w:p>
    <w:p w14:paraId="250779D9" w14:textId="21688805" w:rsidR="001D070F" w:rsidRPr="001D070F" w:rsidRDefault="001D070F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D070F" w:rsidRPr="001D07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0C14" w14:textId="77777777" w:rsidR="001D070F" w:rsidRDefault="001D070F" w:rsidP="009139A6">
      <w:r>
        <w:separator/>
      </w:r>
    </w:p>
  </w:endnote>
  <w:endnote w:type="continuationSeparator" w:id="0">
    <w:p w14:paraId="535B44EE" w14:textId="77777777" w:rsidR="001D070F" w:rsidRDefault="001D070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C4A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673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574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1488" w14:textId="77777777" w:rsidR="001D070F" w:rsidRDefault="001D070F" w:rsidP="009139A6">
      <w:r>
        <w:separator/>
      </w:r>
    </w:p>
  </w:footnote>
  <w:footnote w:type="continuationSeparator" w:id="0">
    <w:p w14:paraId="427C9CB2" w14:textId="77777777" w:rsidR="001D070F" w:rsidRDefault="001D070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C75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203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EFB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0F"/>
    <w:rsid w:val="000666E0"/>
    <w:rsid w:val="001D070F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8ED6"/>
  <w15:chartTrackingRefBased/>
  <w15:docId w15:val="{F04991F7-403F-418D-98A8-D5B2D3E4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2021-06-06T11:12:00Z</dcterms:created>
  <dcterms:modified xsi:type="dcterms:W3CDTF">2021-06-06T11:21:00Z</dcterms:modified>
</cp:coreProperties>
</file>