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211F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Robert BURTON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793C6E29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1E5B1B2D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82E3FA0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14BB266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>He served in Wales under the command of Sir Rustin de Villeneuve(q.v.).</w:t>
      </w:r>
    </w:p>
    <w:p w14:paraId="20079B4B" w14:textId="77777777" w:rsidR="005B1075" w:rsidRDefault="005B1075" w:rsidP="005B1075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C47/2/49/19, m1,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5EDD547A" w14:textId="77777777" w:rsidR="005B1075" w:rsidRDefault="005B1075" w:rsidP="005B1075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6BFEAA0E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3CEBDD8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D55CA87" w14:textId="77777777" w:rsidR="005B1075" w:rsidRDefault="005B1075" w:rsidP="005B107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31 December 2022</w:t>
      </w:r>
    </w:p>
    <w:p w14:paraId="6C22CE2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0370" w14:textId="77777777" w:rsidR="005B1075" w:rsidRDefault="005B1075" w:rsidP="009139A6">
      <w:r>
        <w:separator/>
      </w:r>
    </w:p>
  </w:endnote>
  <w:endnote w:type="continuationSeparator" w:id="0">
    <w:p w14:paraId="4D06CB8B" w14:textId="77777777" w:rsidR="005B1075" w:rsidRDefault="005B107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781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FFD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43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99F7" w14:textId="77777777" w:rsidR="005B1075" w:rsidRDefault="005B1075" w:rsidP="009139A6">
      <w:r>
        <w:separator/>
      </w:r>
    </w:p>
  </w:footnote>
  <w:footnote w:type="continuationSeparator" w:id="0">
    <w:p w14:paraId="4E37718C" w14:textId="77777777" w:rsidR="005B1075" w:rsidRDefault="005B107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83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FE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9A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75"/>
    <w:rsid w:val="000666E0"/>
    <w:rsid w:val="002510B7"/>
    <w:rsid w:val="005B107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F831"/>
  <w15:chartTrackingRefBased/>
  <w15:docId w15:val="{7B92DBC1-2E34-42E9-AF7F-4DE26AB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2023-02-15T13:21:00Z</dcterms:created>
  <dcterms:modified xsi:type="dcterms:W3CDTF">2023-02-15T13:21:00Z</dcterms:modified>
</cp:coreProperties>
</file>