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6AC" w:rsidRDefault="005B16AC" w:rsidP="005B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Sir John BUSCHE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fl.1484)</w:t>
      </w:r>
    </w:p>
    <w:p w:rsidR="005B16AC" w:rsidRDefault="005B16AC" w:rsidP="005B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AC" w:rsidRDefault="005B16AC" w:rsidP="005B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AC" w:rsidRDefault="005B16AC" w:rsidP="005B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Dec.1484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on a commission of array for Kesteven.  </w:t>
      </w:r>
    </w:p>
    <w:p w:rsidR="005B16AC" w:rsidRDefault="005B16AC" w:rsidP="005B16A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(C.P.R. 1476-85 p.489)</w:t>
      </w:r>
    </w:p>
    <w:p w:rsidR="005B16AC" w:rsidRDefault="005B16AC" w:rsidP="005B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AC" w:rsidRDefault="005B16AC" w:rsidP="005B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6AC" w:rsidRDefault="005B16AC" w:rsidP="005B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April 2018</w:t>
      </w:r>
    </w:p>
    <w:p w:rsidR="006B2F86" w:rsidRPr="00E71FC3" w:rsidRDefault="005B16A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6AC" w:rsidRDefault="005B16AC" w:rsidP="00E71FC3">
      <w:pPr>
        <w:spacing w:after="0" w:line="240" w:lineRule="auto"/>
      </w:pPr>
      <w:r>
        <w:separator/>
      </w:r>
    </w:p>
  </w:endnote>
  <w:endnote w:type="continuationSeparator" w:id="0">
    <w:p w:rsidR="005B16AC" w:rsidRDefault="005B16A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6AC" w:rsidRDefault="005B16AC" w:rsidP="00E71FC3">
      <w:pPr>
        <w:spacing w:after="0" w:line="240" w:lineRule="auto"/>
      </w:pPr>
      <w:r>
        <w:separator/>
      </w:r>
    </w:p>
  </w:footnote>
  <w:footnote w:type="continuationSeparator" w:id="0">
    <w:p w:rsidR="005B16AC" w:rsidRDefault="005B16A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AC"/>
    <w:rsid w:val="001A7C09"/>
    <w:rsid w:val="00577BD5"/>
    <w:rsid w:val="005B16AC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446EA-0C71-4294-B0B4-E25B10D4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6A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2018-04-22T21:00:00Z</dcterms:created>
  <dcterms:modified xsi:type="dcterms:W3CDTF">2018-04-22T21:00:00Z</dcterms:modified>
</cp:coreProperties>
</file>