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329FF1" w14:textId="77777777" w:rsidR="003C3DF4" w:rsidRDefault="003C3DF4" w:rsidP="003C3DF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John BUSCHERE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</w:rPr>
        <w:t>fl.1400)</w:t>
      </w:r>
    </w:p>
    <w:p w14:paraId="072ECA47" w14:textId="77777777" w:rsidR="003C3DF4" w:rsidRDefault="003C3DF4" w:rsidP="003C3DF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 Bristol.</w:t>
      </w:r>
    </w:p>
    <w:p w14:paraId="2912C496" w14:textId="77777777" w:rsidR="003C3DF4" w:rsidRDefault="003C3DF4" w:rsidP="003C3DF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00C6A36" w14:textId="77777777" w:rsidR="003C3DF4" w:rsidRDefault="003C3DF4" w:rsidP="003C3DF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7536A8B" w14:textId="77777777" w:rsidR="003C3DF4" w:rsidRDefault="003C3DF4" w:rsidP="003C3DF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 Nov.1400</w:t>
      </w:r>
      <w:r>
        <w:rPr>
          <w:rFonts w:ascii="Times New Roman" w:hAnsi="Times New Roman" w:cs="Times New Roman"/>
          <w:sz w:val="24"/>
          <w:szCs w:val="24"/>
        </w:rPr>
        <w:tab/>
        <w:t xml:space="preserve">A commission was set up to collect the sum of 34s 9d from him, which </w:t>
      </w:r>
      <w:proofErr w:type="gramStart"/>
      <w:r>
        <w:rPr>
          <w:rFonts w:ascii="Times New Roman" w:hAnsi="Times New Roman" w:cs="Times New Roman"/>
          <w:sz w:val="24"/>
          <w:szCs w:val="24"/>
        </w:rPr>
        <w:t>was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62B1091" w14:textId="77777777" w:rsidR="003C3DF4" w:rsidRDefault="003C3DF4" w:rsidP="003C3DF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due to the King in respect of a subsidy granted in the time of Richard II.</w:t>
      </w:r>
    </w:p>
    <w:p w14:paraId="5D275BBF" w14:textId="77777777" w:rsidR="003C3DF4" w:rsidRDefault="003C3DF4" w:rsidP="003C3DF4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(C.F.R. 1399-1405 p.96)</w:t>
      </w:r>
    </w:p>
    <w:p w14:paraId="49F79CC1" w14:textId="77777777" w:rsidR="003C3DF4" w:rsidRDefault="003C3DF4" w:rsidP="003C3DF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B45874F" w14:textId="77777777" w:rsidR="003C3DF4" w:rsidRDefault="003C3DF4" w:rsidP="003C3DF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564AA74" w14:textId="77777777" w:rsidR="003C3DF4" w:rsidRDefault="003C3DF4" w:rsidP="003C3DF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May 2021</w:t>
      </w:r>
    </w:p>
    <w:p w14:paraId="11C6FE65" w14:textId="77777777" w:rsidR="00BA00AB" w:rsidRPr="00EB3209" w:rsidRDefault="00BA00AB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BA00AB" w:rsidRPr="00EB32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0C9757" w14:textId="77777777" w:rsidR="003C3DF4" w:rsidRDefault="003C3DF4" w:rsidP="009139A6">
      <w:r>
        <w:separator/>
      </w:r>
    </w:p>
  </w:endnote>
  <w:endnote w:type="continuationSeparator" w:id="0">
    <w:p w14:paraId="4570114C" w14:textId="77777777" w:rsidR="003C3DF4" w:rsidRDefault="003C3DF4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B4422D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C3498" w14:textId="77777777" w:rsidR="009139A6" w:rsidRPr="009139A6" w:rsidRDefault="009139A6">
    <w:pPr>
      <w:pStyle w:val="Footer"/>
      <w:rPr>
        <w:rFonts w:ascii="Times New Roman" w:hAnsi="Times New Roman" w:cs="Times New Roman"/>
      </w:rPr>
    </w:pPr>
    <w:r w:rsidRPr="009139A6">
      <w:rPr>
        <w:rFonts w:ascii="Times New Roman" w:hAnsi="Times New Roman" w:cs="Times New Roman"/>
      </w:rPr>
      <w:t>Compilation copyright I.S.Rogers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DC18E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1A205E" w14:textId="77777777" w:rsidR="003C3DF4" w:rsidRDefault="003C3DF4" w:rsidP="009139A6">
      <w:r>
        <w:separator/>
      </w:r>
    </w:p>
  </w:footnote>
  <w:footnote w:type="continuationSeparator" w:id="0">
    <w:p w14:paraId="159C9384" w14:textId="77777777" w:rsidR="003C3DF4" w:rsidRDefault="003C3DF4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E64B0C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E8CED1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017F25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DF4"/>
    <w:rsid w:val="000666E0"/>
    <w:rsid w:val="002510B7"/>
    <w:rsid w:val="003C3DF4"/>
    <w:rsid w:val="005C130B"/>
    <w:rsid w:val="00826F5C"/>
    <w:rsid w:val="009139A6"/>
    <w:rsid w:val="009448BB"/>
    <w:rsid w:val="00A3176C"/>
    <w:rsid w:val="00AE65F8"/>
    <w:rsid w:val="00BA00AB"/>
    <w:rsid w:val="00CB4ED9"/>
    <w:rsid w:val="00EB3209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7215A6"/>
  <w15:chartTrackingRefBased/>
  <w15:docId w15:val="{96A8FDAD-9CA4-47E3-BB6C-5D55A4446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Book1.dotx</Template>
  <TotalTime>0</TotalTime>
  <Pages>1</Pages>
  <Words>36</Words>
  <Characters>208</Characters>
  <Application>Microsoft Office Word</Application>
  <DocSecurity>0</DocSecurity>
  <Lines>1</Lines>
  <Paragraphs>1</Paragraphs>
  <ScaleCrop>false</ScaleCrop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2021-05-24T19:00:00Z</dcterms:created>
  <dcterms:modified xsi:type="dcterms:W3CDTF">2021-05-24T19:00:00Z</dcterms:modified>
</cp:coreProperties>
</file>