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3921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John BUSH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fl.1418)</w:t>
      </w:r>
    </w:p>
    <w:p w14:paraId="391F7570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 (foot).</w:t>
      </w:r>
    </w:p>
    <w:p w14:paraId="06E92A59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A0A57F2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9DCC0EC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1418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the garrison at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Harfleur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under the command of Sir Hugh </w:t>
      </w:r>
    </w:p>
    <w:p w14:paraId="64E1E7B0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Lutterell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(q.v.).</w:t>
      </w:r>
    </w:p>
    <w:p w14:paraId="49822F7E" w14:textId="77777777" w:rsidR="0045485F" w:rsidRDefault="0045485F" w:rsidP="0045485F">
      <w:pPr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05558E">
        <w:rPr>
          <w:rFonts w:ascii="Times New Roman" w:eastAsia="Times New Roman" w:hAnsi="Times New Roman" w:cs="Times New Roman"/>
          <w:color w:val="000000"/>
          <w:sz w:val="24"/>
          <w:szCs w:val="24"/>
        </w:rPr>
        <w:t>TNA, E101/48/19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 10 July 2020)</w:t>
      </w:r>
    </w:p>
    <w:p w14:paraId="2264C579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EF87E7D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6E19387B" w14:textId="77777777" w:rsidR="0045485F" w:rsidRDefault="0045485F" w:rsidP="0045485F">
      <w:pP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 November 2022</w:t>
      </w:r>
    </w:p>
    <w:p w14:paraId="4C7D621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D8D8" w14:textId="77777777" w:rsidR="0045485F" w:rsidRDefault="0045485F" w:rsidP="009139A6">
      <w:r>
        <w:separator/>
      </w:r>
    </w:p>
  </w:endnote>
  <w:endnote w:type="continuationSeparator" w:id="0">
    <w:p w14:paraId="69E8109C" w14:textId="77777777" w:rsidR="0045485F" w:rsidRDefault="0045485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8C5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A9A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78A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234F" w14:textId="77777777" w:rsidR="0045485F" w:rsidRDefault="0045485F" w:rsidP="009139A6">
      <w:r>
        <w:separator/>
      </w:r>
    </w:p>
  </w:footnote>
  <w:footnote w:type="continuationSeparator" w:id="0">
    <w:p w14:paraId="40C85685" w14:textId="77777777" w:rsidR="0045485F" w:rsidRDefault="0045485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314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E08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2DA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5F"/>
    <w:rsid w:val="000666E0"/>
    <w:rsid w:val="002510B7"/>
    <w:rsid w:val="0045485F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00F2"/>
  <w15:chartTrackingRefBased/>
  <w15:docId w15:val="{691ABBC0-3104-4AB4-A3A9-A6782235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5F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2022-12-09T20:49:00Z</dcterms:created>
  <dcterms:modified xsi:type="dcterms:W3CDTF">2022-12-09T20:50:00Z</dcterms:modified>
</cp:coreProperties>
</file>