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C051" w14:textId="77777777" w:rsidR="001A0F8F" w:rsidRDefault="001A0F8F" w:rsidP="001A0F8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BUSHE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1440-1477)</w:t>
      </w:r>
    </w:p>
    <w:p w14:paraId="2604B16E" w14:textId="77777777" w:rsidR="001A0F8F" w:rsidRDefault="001A0F8F" w:rsidP="001A0F8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Northleach</w:t>
      </w:r>
      <w:proofErr w:type="spellEnd"/>
      <w:r>
        <w:rPr>
          <w:rFonts w:cs="Times New Roman"/>
          <w:szCs w:val="24"/>
        </w:rPr>
        <w:t>, Gloucestershire.</w:t>
      </w:r>
    </w:p>
    <w:p w14:paraId="1D177FD0" w14:textId="77777777" w:rsidR="001A0F8F" w:rsidRDefault="001A0F8F" w:rsidP="001A0F8F">
      <w:pPr>
        <w:pStyle w:val="NoSpacing"/>
        <w:rPr>
          <w:rFonts w:cs="Times New Roman"/>
          <w:szCs w:val="24"/>
        </w:rPr>
      </w:pPr>
    </w:p>
    <w:p w14:paraId="298F008B" w14:textId="77777777" w:rsidR="001A0F8F" w:rsidRDefault="001A0F8F" w:rsidP="001A0F8F">
      <w:pPr>
        <w:pStyle w:val="NoSpacing"/>
        <w:rPr>
          <w:rFonts w:cs="Times New Roman"/>
          <w:szCs w:val="24"/>
        </w:rPr>
      </w:pPr>
    </w:p>
    <w:p w14:paraId="6E148DE4" w14:textId="77777777" w:rsidR="001A0F8F" w:rsidRDefault="001A0F8F" w:rsidP="001A0F8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= </w:t>
      </w:r>
      <w:proofErr w:type="gramStart"/>
      <w:r>
        <w:rPr>
          <w:rFonts w:cs="Times New Roman"/>
          <w:szCs w:val="24"/>
        </w:rPr>
        <w:t>Alson(</w:t>
      </w:r>
      <w:proofErr w:type="gramEnd"/>
      <w:r>
        <w:rPr>
          <w:rFonts w:cs="Times New Roman"/>
          <w:szCs w:val="24"/>
        </w:rPr>
        <w:t>1443 -    )</w:t>
      </w:r>
    </w:p>
    <w:p w14:paraId="259442EA" w14:textId="77777777" w:rsidR="001A0F8F" w:rsidRDefault="001A0F8F" w:rsidP="001A0F8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(FamilySearch)</w:t>
      </w:r>
    </w:p>
    <w:p w14:paraId="43D7D1D1" w14:textId="77777777" w:rsidR="001A0F8F" w:rsidRDefault="001A0F8F" w:rsidP="001A0F8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Daughter:   Anne(q.v.).   (ibid.)</w:t>
      </w:r>
    </w:p>
    <w:p w14:paraId="49990B5A" w14:textId="77777777" w:rsidR="001A0F8F" w:rsidRDefault="001A0F8F" w:rsidP="001A0F8F">
      <w:pPr>
        <w:pStyle w:val="NoSpacing"/>
        <w:rPr>
          <w:rFonts w:cs="Times New Roman"/>
          <w:szCs w:val="24"/>
        </w:rPr>
      </w:pPr>
    </w:p>
    <w:p w14:paraId="0F556007" w14:textId="77777777" w:rsidR="001A0F8F" w:rsidRDefault="001A0F8F" w:rsidP="001A0F8F">
      <w:pPr>
        <w:pStyle w:val="NoSpacing"/>
        <w:rPr>
          <w:rFonts w:cs="Times New Roman"/>
          <w:szCs w:val="24"/>
        </w:rPr>
      </w:pPr>
    </w:p>
    <w:p w14:paraId="5951A856" w14:textId="77777777" w:rsidR="001A0F8F" w:rsidRDefault="001A0F8F" w:rsidP="001A0F8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August 2023</w:t>
      </w:r>
    </w:p>
    <w:p w14:paraId="200768C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C033" w14:textId="77777777" w:rsidR="001A0F8F" w:rsidRDefault="001A0F8F" w:rsidP="009139A6">
      <w:r>
        <w:separator/>
      </w:r>
    </w:p>
  </w:endnote>
  <w:endnote w:type="continuationSeparator" w:id="0">
    <w:p w14:paraId="4FF95D57" w14:textId="77777777" w:rsidR="001A0F8F" w:rsidRDefault="001A0F8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836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9B1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23B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C0A2" w14:textId="77777777" w:rsidR="001A0F8F" w:rsidRDefault="001A0F8F" w:rsidP="009139A6">
      <w:r>
        <w:separator/>
      </w:r>
    </w:p>
  </w:footnote>
  <w:footnote w:type="continuationSeparator" w:id="0">
    <w:p w14:paraId="330227F0" w14:textId="77777777" w:rsidR="001A0F8F" w:rsidRDefault="001A0F8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674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056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42C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8F"/>
    <w:rsid w:val="000666E0"/>
    <w:rsid w:val="001A0F8F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CD92"/>
  <w15:chartTrackingRefBased/>
  <w15:docId w15:val="{C7DD273F-2BF6-4558-A698-5D6CBE28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2023-08-28T20:25:00Z</dcterms:created>
  <dcterms:modified xsi:type="dcterms:W3CDTF">2023-08-28T20:27:00Z</dcterms:modified>
</cp:coreProperties>
</file>