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8B2C3" w14:textId="77777777" w:rsidR="00F20F21" w:rsidRDefault="00F20F21" w:rsidP="00F20F21">
      <w:pPr>
        <w:pStyle w:val="NoSpacing"/>
        <w:rPr>
          <w:rFonts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John BUSKAWAYE</w:t>
      </w:r>
      <w:r>
        <w:rPr>
          <w:rFonts w:eastAsia="Times New Roman" w:cs="Times New Roman"/>
          <w:szCs w:val="24"/>
        </w:rPr>
        <w:t xml:space="preserve">      </w:t>
      </w:r>
      <w:proofErr w:type="gramStart"/>
      <w:r>
        <w:rPr>
          <w:rFonts w:eastAsia="Times New Roman" w:cs="Times New Roman"/>
          <w:szCs w:val="24"/>
        </w:rPr>
        <w:t xml:space="preserve">   </w:t>
      </w:r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>fl.1422)</w:t>
      </w:r>
    </w:p>
    <w:p w14:paraId="0ADEC72C" w14:textId="77777777" w:rsidR="00F20F21" w:rsidRDefault="00F20F21" w:rsidP="00F20F2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r>
        <w:rPr>
          <w:rFonts w:cs="Times New Roman"/>
          <w:szCs w:val="24"/>
        </w:rPr>
        <w:t>Walbrook</w:t>
      </w:r>
      <w:proofErr w:type="spellEnd"/>
      <w:r>
        <w:rPr>
          <w:rFonts w:cs="Times New Roman"/>
          <w:szCs w:val="24"/>
        </w:rPr>
        <w:t xml:space="preserve"> Ward, London.</w:t>
      </w:r>
    </w:p>
    <w:p w14:paraId="1F8B9EC8" w14:textId="77777777" w:rsidR="00F20F21" w:rsidRDefault="00F20F21" w:rsidP="00F20F21">
      <w:pPr>
        <w:pStyle w:val="NoSpacing"/>
        <w:rPr>
          <w:rFonts w:cs="Times New Roman"/>
          <w:szCs w:val="24"/>
        </w:rPr>
      </w:pPr>
    </w:p>
    <w:p w14:paraId="4A57102F" w14:textId="77777777" w:rsidR="00F20F21" w:rsidRDefault="00F20F21" w:rsidP="00F20F21">
      <w:pPr>
        <w:pStyle w:val="NoSpacing"/>
        <w:rPr>
          <w:rFonts w:cs="Times New Roman"/>
          <w:szCs w:val="24"/>
        </w:rPr>
      </w:pPr>
    </w:p>
    <w:p w14:paraId="0914B764" w14:textId="77777777" w:rsidR="00F20F21" w:rsidRDefault="00F20F21" w:rsidP="00F20F2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12 Jan.</w:t>
      </w:r>
      <w:r>
        <w:rPr>
          <w:rFonts w:cs="Times New Roman"/>
          <w:szCs w:val="24"/>
        </w:rPr>
        <w:tab/>
        <w:t>1422</w:t>
      </w:r>
      <w:r>
        <w:rPr>
          <w:rFonts w:cs="Times New Roman"/>
          <w:szCs w:val="24"/>
        </w:rPr>
        <w:tab/>
        <w:t>He was elected one of the Constables.</w:t>
      </w:r>
    </w:p>
    <w:p w14:paraId="7ACC2269" w14:textId="77777777" w:rsidR="00F20F21" w:rsidRDefault="00F20F21" w:rsidP="00F20F21">
      <w:pPr>
        <w:pStyle w:val="NoSpacing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>(“The Government of London and its relations with the Crown 1400-1450” by</w:t>
      </w:r>
    </w:p>
    <w:p w14:paraId="045100FF" w14:textId="77777777" w:rsidR="00F20F21" w:rsidRDefault="00F20F21" w:rsidP="00F20F21">
      <w:pPr>
        <w:pStyle w:val="NoSpacing"/>
        <w:ind w:left="14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Caroline M. Barron: Thesis presented for the degree of Doctor of Philosophy in the University of London, January 1970 p.555)</w:t>
      </w:r>
    </w:p>
    <w:p w14:paraId="329FEB03" w14:textId="77777777" w:rsidR="00F20F21" w:rsidRDefault="00F20F21" w:rsidP="00F20F21">
      <w:pPr>
        <w:pStyle w:val="NoSpacing"/>
        <w:rPr>
          <w:rFonts w:eastAsia="Times New Roman" w:cs="Times New Roman"/>
          <w:szCs w:val="24"/>
        </w:rPr>
      </w:pPr>
    </w:p>
    <w:p w14:paraId="3C07AAA8" w14:textId="77777777" w:rsidR="00F20F21" w:rsidRDefault="00F20F21" w:rsidP="00F20F21">
      <w:pPr>
        <w:pStyle w:val="NoSpacing"/>
        <w:rPr>
          <w:rFonts w:eastAsia="Times New Roman" w:cs="Times New Roman"/>
          <w:szCs w:val="24"/>
        </w:rPr>
      </w:pPr>
    </w:p>
    <w:p w14:paraId="0D2ABD56" w14:textId="77777777" w:rsidR="00F20F21" w:rsidRDefault="00F20F21" w:rsidP="00F20F21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23 January 2024</w:t>
      </w:r>
    </w:p>
    <w:p w14:paraId="061A77E2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A707B" w14:textId="77777777" w:rsidR="00F20F21" w:rsidRDefault="00F20F21" w:rsidP="009139A6">
      <w:r>
        <w:separator/>
      </w:r>
    </w:p>
  </w:endnote>
  <w:endnote w:type="continuationSeparator" w:id="0">
    <w:p w14:paraId="6A681B6E" w14:textId="77777777" w:rsidR="00F20F21" w:rsidRDefault="00F20F2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B4BA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FE68B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7B4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48B59" w14:textId="77777777" w:rsidR="00F20F21" w:rsidRDefault="00F20F21" w:rsidP="009139A6">
      <w:r>
        <w:separator/>
      </w:r>
    </w:p>
  </w:footnote>
  <w:footnote w:type="continuationSeparator" w:id="0">
    <w:p w14:paraId="189F518E" w14:textId="77777777" w:rsidR="00F20F21" w:rsidRDefault="00F20F2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65CF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01C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FE4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21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20F21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954EA"/>
  <w15:chartTrackingRefBased/>
  <w15:docId w15:val="{BD2D0238-0D03-48E6-B079-5F67ADFC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2024-01-23T21:06:00Z</dcterms:created>
  <dcterms:modified xsi:type="dcterms:W3CDTF">2024-01-23T21:06:00Z</dcterms:modified>
</cp:coreProperties>
</file>