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C5DC" w14:textId="77777777" w:rsidR="000362C2" w:rsidRDefault="000362C2" w:rsidP="000362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BUSSEBY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fl.1450)</w:t>
      </w:r>
    </w:p>
    <w:p w14:paraId="57D06083" w14:textId="77777777" w:rsidR="000362C2" w:rsidRDefault="000362C2" w:rsidP="000362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of the House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St.Catherine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outside the wall, Lincoln.</w:t>
      </w:r>
    </w:p>
    <w:p w14:paraId="1F05D508" w14:textId="77777777" w:rsidR="003868DC" w:rsidRDefault="003868DC" w:rsidP="003868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F440E" w14:textId="77777777" w:rsidR="003868DC" w:rsidRDefault="003868DC" w:rsidP="003868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72F5" w14:textId="3DCA5EAF" w:rsidR="003868DC" w:rsidRPr="003868DC" w:rsidRDefault="003868DC" w:rsidP="003868D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868DC">
        <w:rPr>
          <w:rFonts w:ascii="Times New Roman" w:hAnsi="Times New Roman" w:cs="Times New Roman"/>
          <w:sz w:val="24"/>
          <w:szCs w:val="24"/>
        </w:rPr>
        <w:t>1447</w:t>
      </w:r>
      <w:r w:rsidRPr="003868DC">
        <w:rPr>
          <w:rFonts w:ascii="Times New Roman" w:hAnsi="Times New Roman" w:cs="Times New Roman"/>
          <w:sz w:val="24"/>
          <w:szCs w:val="24"/>
        </w:rPr>
        <w:tab/>
      </w:r>
      <w:r w:rsidRPr="003868DC">
        <w:rPr>
          <w:rFonts w:ascii="Times New Roman" w:hAnsi="Times New Roman" w:cs="Times New Roman"/>
          <w:sz w:val="24"/>
          <w:szCs w:val="24"/>
        </w:rPr>
        <w:t>He occurs as Prior.</w:t>
      </w:r>
    </w:p>
    <w:p w14:paraId="03FDB799" w14:textId="77777777" w:rsidR="003868DC" w:rsidRPr="003868DC" w:rsidRDefault="003868DC" w:rsidP="003868D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868DC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3868DC">
          <w:rPr>
            <w:rStyle w:val="Hyperlink"/>
            <w:rFonts w:ascii="Times New Roman" w:hAnsi="Times New Roman" w:cs="Times New Roman"/>
            <w:sz w:val="24"/>
            <w:szCs w:val="24"/>
          </w:rPr>
          <w:t>www.british-history.ac.uk/report.asp?compid=38031</w:t>
        </w:r>
      </w:hyperlink>
      <w:r w:rsidRPr="003868DC">
        <w:rPr>
          <w:rFonts w:ascii="Times New Roman" w:hAnsi="Times New Roman" w:cs="Times New Roman"/>
          <w:sz w:val="24"/>
          <w:szCs w:val="24"/>
        </w:rPr>
        <w:t>)</w:t>
      </w:r>
    </w:p>
    <w:p w14:paraId="022F1B68" w14:textId="6B1AF389" w:rsidR="000362C2" w:rsidRPr="003868DC" w:rsidRDefault="000362C2" w:rsidP="003868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68DC">
        <w:rPr>
          <w:rFonts w:ascii="Times New Roman" w:hAnsi="Times New Roman" w:cs="Times New Roman"/>
          <w:sz w:val="24"/>
          <w:szCs w:val="24"/>
        </w:rPr>
        <w:tab/>
        <w:t>1450</w:t>
      </w:r>
      <w:r w:rsidRPr="003868DC">
        <w:rPr>
          <w:rFonts w:ascii="Times New Roman" w:hAnsi="Times New Roman" w:cs="Times New Roman"/>
          <w:sz w:val="24"/>
          <w:szCs w:val="24"/>
        </w:rPr>
        <w:tab/>
        <w:t xml:space="preserve">He made a plaint of debt against Thomas </w:t>
      </w:r>
      <w:proofErr w:type="spellStart"/>
      <w:r w:rsidRPr="003868DC">
        <w:rPr>
          <w:rFonts w:ascii="Times New Roman" w:hAnsi="Times New Roman" w:cs="Times New Roman"/>
          <w:sz w:val="24"/>
          <w:szCs w:val="24"/>
        </w:rPr>
        <w:t>Gelle</w:t>
      </w:r>
      <w:proofErr w:type="spellEnd"/>
      <w:r w:rsidRPr="003868DC">
        <w:rPr>
          <w:rFonts w:ascii="Times New Roman" w:hAnsi="Times New Roman" w:cs="Times New Roman"/>
          <w:sz w:val="24"/>
          <w:szCs w:val="24"/>
        </w:rPr>
        <w:t xml:space="preserve"> of Kirkby la Thorpe(q.v.),</w:t>
      </w:r>
    </w:p>
    <w:p w14:paraId="643B07B2" w14:textId="77777777" w:rsidR="000362C2" w:rsidRPr="003868DC" w:rsidRDefault="000362C2" w:rsidP="003868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68DC">
        <w:rPr>
          <w:rFonts w:ascii="Times New Roman" w:hAnsi="Times New Roman" w:cs="Times New Roman"/>
          <w:sz w:val="24"/>
          <w:szCs w:val="24"/>
        </w:rPr>
        <w:tab/>
      </w:r>
      <w:r w:rsidRPr="003868DC"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 w:rsidRPr="003868DC">
        <w:rPr>
          <w:rFonts w:ascii="Times New Roman" w:hAnsi="Times New Roman" w:cs="Times New Roman"/>
          <w:sz w:val="24"/>
          <w:szCs w:val="24"/>
        </w:rPr>
        <w:t>Wryght</w:t>
      </w:r>
      <w:proofErr w:type="spellEnd"/>
      <w:r w:rsidRPr="003868DC">
        <w:rPr>
          <w:rFonts w:ascii="Times New Roman" w:hAnsi="Times New Roman" w:cs="Times New Roman"/>
          <w:sz w:val="24"/>
          <w:szCs w:val="24"/>
        </w:rPr>
        <w:t xml:space="preserve"> of Waddington(q.v.) and John Parker of Waddington(q.v.).</w:t>
      </w:r>
    </w:p>
    <w:p w14:paraId="47A32A3B" w14:textId="77777777" w:rsidR="000362C2" w:rsidRPr="003868DC" w:rsidRDefault="000362C2" w:rsidP="003868D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868DC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3868D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3868DC">
        <w:rPr>
          <w:rFonts w:ascii="Times New Roman" w:hAnsi="Times New Roman" w:cs="Times New Roman"/>
          <w:sz w:val="24"/>
          <w:szCs w:val="24"/>
        </w:rPr>
        <w:t>)</w:t>
      </w:r>
    </w:p>
    <w:p w14:paraId="5997FFDC" w14:textId="77777777" w:rsidR="000362C2" w:rsidRDefault="000362C2" w:rsidP="000362C2">
      <w:pPr>
        <w:pStyle w:val="NoSpacing"/>
        <w:rPr>
          <w:rFonts w:ascii="Times New Roman" w:hAnsi="Times New Roman" w:cs="Times New Roman"/>
        </w:rPr>
      </w:pPr>
    </w:p>
    <w:p w14:paraId="373F8060" w14:textId="77777777" w:rsidR="000362C2" w:rsidRDefault="000362C2" w:rsidP="000362C2">
      <w:pPr>
        <w:pStyle w:val="NoSpacing"/>
        <w:rPr>
          <w:rFonts w:ascii="Times New Roman" w:hAnsi="Times New Roman" w:cs="Times New Roman"/>
        </w:rPr>
      </w:pPr>
    </w:p>
    <w:p w14:paraId="1A2CBA78" w14:textId="77777777" w:rsidR="00DD5B8A" w:rsidRPr="00564E3C" w:rsidRDefault="000362C2" w:rsidP="000362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7B79E8">
        <w:rPr>
          <w:rFonts w:ascii="Times New Roman" w:hAnsi="Times New Roman" w:cs="Times New Roman"/>
          <w:sz w:val="24"/>
          <w:szCs w:val="24"/>
        </w:rPr>
        <w:t xml:space="preserve"> July 2015</w:t>
      </w:r>
    </w:p>
    <w:sectPr w:rsidR="00DD5B8A" w:rsidRPr="00564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373B" w14:textId="77777777" w:rsidR="000362C2" w:rsidRDefault="000362C2" w:rsidP="00564E3C">
      <w:pPr>
        <w:spacing w:after="0" w:line="240" w:lineRule="auto"/>
      </w:pPr>
      <w:r>
        <w:separator/>
      </w:r>
    </w:p>
  </w:endnote>
  <w:endnote w:type="continuationSeparator" w:id="0">
    <w:p w14:paraId="2C81DDBA" w14:textId="77777777" w:rsidR="000362C2" w:rsidRDefault="000362C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A439" w14:textId="77777777"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FE66" w14:textId="77777777"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868DC">
      <w:rPr>
        <w:rFonts w:ascii="Times New Roman" w:hAnsi="Times New Roman" w:cs="Times New Roman"/>
        <w:noProof/>
        <w:sz w:val="24"/>
        <w:szCs w:val="24"/>
      </w:rPr>
      <w:t>24 April 2022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14:paraId="2C5854D1" w14:textId="77777777"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9DC3" w14:textId="77777777"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4E08" w14:textId="77777777" w:rsidR="000362C2" w:rsidRDefault="000362C2" w:rsidP="00564E3C">
      <w:pPr>
        <w:spacing w:after="0" w:line="240" w:lineRule="auto"/>
      </w:pPr>
      <w:r>
        <w:separator/>
      </w:r>
    </w:p>
  </w:footnote>
  <w:footnote w:type="continuationSeparator" w:id="0">
    <w:p w14:paraId="085F7D18" w14:textId="77777777" w:rsidR="000362C2" w:rsidRDefault="000362C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2BC5" w14:textId="77777777"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749" w14:textId="77777777"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1EFA" w14:textId="77777777" w:rsidR="00372DC6" w:rsidRDefault="00372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1B58"/>
    <w:multiLevelType w:val="hybridMultilevel"/>
    <w:tmpl w:val="72FE0154"/>
    <w:lvl w:ilvl="0" w:tplc="366AF284">
      <w:start w:val="144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6031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C2"/>
    <w:rsid w:val="000362C2"/>
    <w:rsid w:val="00372DC6"/>
    <w:rsid w:val="003868DC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A8E5"/>
  <w15:chartTrackingRefBased/>
  <w15:docId w15:val="{CFD12794-7EE2-4E65-9D7E-E66546FE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nhideWhenUsed/>
    <w:rsid w:val="00036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lt.law.uh.edu/Indices/CP40Indices/CP40no758/CP40no758Pl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80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2.dotx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2015-10-11T19:07:00Z</dcterms:created>
  <dcterms:modified xsi:type="dcterms:W3CDTF">2022-04-24T19:52:00Z</dcterms:modified>
</cp:coreProperties>
</file>