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DDD84" w14:textId="6753CB47" w:rsidR="004D7082" w:rsidRDefault="004D7082" w:rsidP="004D7082">
      <w:pPr>
        <w:pStyle w:val="NoSpacing"/>
      </w:pPr>
      <w:r>
        <w:rPr>
          <w:u w:val="single"/>
        </w:rPr>
        <w:t>Richard BUSSELL</w:t>
      </w:r>
      <w:r>
        <w:t xml:space="preserve">      </w:t>
      </w:r>
      <w:r>
        <w:t>(fl.14</w:t>
      </w:r>
      <w:r>
        <w:t>50</w:t>
      </w:r>
      <w:r>
        <w:t>)</w:t>
      </w:r>
    </w:p>
    <w:p w14:paraId="43F7C7CD" w14:textId="7E4D2F52" w:rsidR="004D7082" w:rsidRDefault="004D7082" w:rsidP="004D7082">
      <w:pPr>
        <w:pStyle w:val="NoSpacing"/>
      </w:pPr>
      <w:r>
        <w:t xml:space="preserve">of </w:t>
      </w:r>
      <w:r>
        <w:t>Newham Abbey.</w:t>
      </w:r>
    </w:p>
    <w:p w14:paraId="13B8DBD1" w14:textId="77777777" w:rsidR="004D7082" w:rsidRDefault="004D7082" w:rsidP="004D7082">
      <w:pPr>
        <w:pStyle w:val="NoSpacing"/>
      </w:pPr>
    </w:p>
    <w:p w14:paraId="35D59A52" w14:textId="77777777" w:rsidR="004D7082" w:rsidRDefault="004D7082" w:rsidP="004D7082">
      <w:pPr>
        <w:pStyle w:val="NoSpacing"/>
      </w:pPr>
    </w:p>
    <w:p w14:paraId="5E8E1ADF" w14:textId="75899931" w:rsidR="004D7082" w:rsidRDefault="004D7082" w:rsidP="004D7082">
      <w:pPr>
        <w:pStyle w:val="NoSpacing"/>
      </w:pPr>
      <w:r>
        <w:t>28 Feb.1450</w:t>
      </w:r>
      <w:r>
        <w:tab/>
        <w:t xml:space="preserve">He was ordained </w:t>
      </w:r>
      <w:r>
        <w:t>subdeacon.</w:t>
      </w:r>
    </w:p>
    <w:p w14:paraId="0CA9CA1C" w14:textId="04D0C61F" w:rsidR="004D7082" w:rsidRDefault="004D7082" w:rsidP="004D7082">
      <w:pPr>
        <w:pStyle w:val="NoSpacing"/>
      </w:pPr>
      <w:r>
        <w:tab/>
      </w:r>
      <w:r>
        <w:tab/>
        <w:t>(“Register of Edmund Lacy, Bishop of Exeter 1420-55” part 4 p.2</w:t>
      </w:r>
      <w:r>
        <w:t>28)</w:t>
      </w:r>
    </w:p>
    <w:p w14:paraId="584D58B8" w14:textId="0CD9AD5F" w:rsidR="004D7082" w:rsidRDefault="004D7082" w:rsidP="004D7082">
      <w:pPr>
        <w:pStyle w:val="NoSpacing"/>
      </w:pPr>
      <w:r>
        <w:t>30 May</w:t>
      </w:r>
      <w:r>
        <w:tab/>
        <w:t>He was ordained deacon.   (ibid. p.230)</w:t>
      </w:r>
    </w:p>
    <w:p w14:paraId="15DCC432" w14:textId="5FFC0810" w:rsidR="004D7082" w:rsidRDefault="004D7082" w:rsidP="004D7082">
      <w:pPr>
        <w:pStyle w:val="NoSpacing"/>
      </w:pPr>
      <w:r>
        <w:t>19 Sep.</w:t>
      </w:r>
      <w:r>
        <w:tab/>
        <w:t>He was ordained priest.   (ibid.p.233)</w:t>
      </w:r>
      <w:bookmarkStart w:id="0" w:name="_GoBack"/>
      <w:bookmarkEnd w:id="0"/>
    </w:p>
    <w:p w14:paraId="68BB59A1" w14:textId="77777777" w:rsidR="004D7082" w:rsidRDefault="004D7082" w:rsidP="004D7082">
      <w:pPr>
        <w:pStyle w:val="NoSpacing"/>
      </w:pPr>
    </w:p>
    <w:p w14:paraId="766A5DEF" w14:textId="77777777" w:rsidR="004D7082" w:rsidRDefault="004D7082" w:rsidP="004D7082">
      <w:pPr>
        <w:pStyle w:val="NoSpacing"/>
      </w:pPr>
    </w:p>
    <w:p w14:paraId="69A2A1F7" w14:textId="77777777" w:rsidR="004D7082" w:rsidRPr="00D72DC8" w:rsidRDefault="004D7082" w:rsidP="004D7082">
      <w:pPr>
        <w:pStyle w:val="NoSpacing"/>
      </w:pPr>
      <w:r>
        <w:t>18 February 2020</w:t>
      </w:r>
    </w:p>
    <w:p w14:paraId="469AAE86" w14:textId="1F2C8295" w:rsidR="004D7082" w:rsidRPr="004D7082" w:rsidRDefault="004D7082" w:rsidP="00E71FC3">
      <w:pPr>
        <w:pStyle w:val="NoSpacing"/>
      </w:pPr>
    </w:p>
    <w:sectPr w:rsidR="004D7082" w:rsidRPr="004D708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3389" w14:textId="77777777" w:rsidR="004D7082" w:rsidRDefault="004D7082" w:rsidP="00E71FC3">
      <w:pPr>
        <w:spacing w:after="0" w:line="240" w:lineRule="auto"/>
      </w:pPr>
      <w:r>
        <w:separator/>
      </w:r>
    </w:p>
  </w:endnote>
  <w:endnote w:type="continuationSeparator" w:id="0">
    <w:p w14:paraId="76AAD14E" w14:textId="77777777" w:rsidR="004D7082" w:rsidRDefault="004D708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68078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5F4E7" w14:textId="77777777" w:rsidR="004D7082" w:rsidRDefault="004D7082" w:rsidP="00E71FC3">
      <w:pPr>
        <w:spacing w:after="0" w:line="240" w:lineRule="auto"/>
      </w:pPr>
      <w:r>
        <w:separator/>
      </w:r>
    </w:p>
  </w:footnote>
  <w:footnote w:type="continuationSeparator" w:id="0">
    <w:p w14:paraId="62B75F2D" w14:textId="77777777" w:rsidR="004D7082" w:rsidRDefault="004D708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82"/>
    <w:rsid w:val="001A7C09"/>
    <w:rsid w:val="004D7082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31C1"/>
  <w15:chartTrackingRefBased/>
  <w15:docId w15:val="{FFEE072A-947A-4ECC-B869-163A1EDD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2020-02-18T10:21:00Z</dcterms:created>
  <dcterms:modified xsi:type="dcterms:W3CDTF">2020-02-18T10:25:00Z</dcterms:modified>
</cp:coreProperties>
</file>