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D8" w:rsidRDefault="00CE6BD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Alan BUSSH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CE6BD8" w:rsidRDefault="00CE6BD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BD8" w:rsidRDefault="00CE6BD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 xml:space="preserve">  1 May1423</w:t>
      </w:r>
      <w:r w:rsidRPr="009638EB">
        <w:rPr>
          <w:rFonts w:ascii="Times New Roman" w:hAnsi="Times New Roman" w:cs="Times New Roman"/>
          <w:sz w:val="24"/>
          <w:szCs w:val="24"/>
        </w:rPr>
        <w:tab/>
        <w:t>He was a juror on the inquisition post mortem held in Chelmsford, Essex(q.v.),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 xml:space="preserve">into lands of the late Margaret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Scrope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>(q.v.).</w:t>
      </w:r>
    </w:p>
    <w:p w:rsid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638EB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963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 xml:space="preserve"> 22-115)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>20 Jun.1423</w:t>
      </w:r>
      <w:r w:rsidRPr="009638EB">
        <w:rPr>
          <w:rFonts w:ascii="Times New Roman" w:hAnsi="Times New Roman" w:cs="Times New Roman"/>
          <w:sz w:val="24"/>
          <w:szCs w:val="24"/>
        </w:rPr>
        <w:tab/>
        <w:t xml:space="preserve">He was a juror on the inquisition que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 xml:space="preserve"> held in Brentwood, Essex,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>into lands of the late Sir Hugh Stafford(q.v.).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638EB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963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 xml:space="preserve"> 22-111)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>26 Jun.</w:t>
      </w: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 xml:space="preserve"> held in Brentwood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>into lands of Sir Hugh Stafford(q.v.).</w:t>
      </w:r>
    </w:p>
    <w:p w:rsidR="009638EB" w:rsidRPr="009638EB" w:rsidRDefault="009638EB" w:rsidP="00963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8EB">
        <w:rPr>
          <w:rFonts w:ascii="Times New Roman" w:hAnsi="Times New Roman" w:cs="Times New Roman"/>
          <w:sz w:val="24"/>
          <w:szCs w:val="24"/>
        </w:rPr>
        <w:tab/>
      </w:r>
      <w:r w:rsidRPr="009638E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638EB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963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B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9638EB">
        <w:rPr>
          <w:rFonts w:ascii="Times New Roman" w:hAnsi="Times New Roman" w:cs="Times New Roman"/>
          <w:sz w:val="24"/>
          <w:szCs w:val="24"/>
        </w:rPr>
        <w:t xml:space="preserve"> 22-110)</w:t>
      </w:r>
    </w:p>
    <w:p w:rsidR="00B24FE8" w:rsidRDefault="00B24FE8" w:rsidP="00B24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Jan.1433</w:t>
      </w:r>
      <w:r>
        <w:rPr>
          <w:rFonts w:ascii="Times New Roman" w:hAnsi="Times New Roman" w:cs="Times New Roman"/>
          <w:sz w:val="24"/>
          <w:szCs w:val="24"/>
        </w:rPr>
        <w:tab/>
        <w:t>He was a</w:t>
      </w:r>
      <w:r w:rsidR="009638EB">
        <w:rPr>
          <w:rFonts w:ascii="Times New Roman" w:hAnsi="Times New Roman" w:cs="Times New Roman"/>
          <w:sz w:val="24"/>
          <w:szCs w:val="24"/>
        </w:rPr>
        <w:t xml:space="preserve"> juror on the inquisition post </w:t>
      </w:r>
      <w:r>
        <w:rPr>
          <w:rFonts w:ascii="Times New Roman" w:hAnsi="Times New Roman" w:cs="Times New Roman"/>
          <w:sz w:val="24"/>
          <w:szCs w:val="24"/>
        </w:rPr>
        <w:t>mortem held in Chelmsford,</w:t>
      </w:r>
    </w:p>
    <w:p w:rsidR="00B24FE8" w:rsidRDefault="00B24FE8" w:rsidP="00B24F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Essex, into lands of the late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B24FE8" w:rsidRDefault="00B24FE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24-109)</w:t>
      </w:r>
    </w:p>
    <w:p w:rsidR="00CE6BD8" w:rsidRDefault="00CE6BD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Jul.1433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Chelmsford,</w:t>
      </w:r>
    </w:p>
    <w:p w:rsidR="00CE6BD8" w:rsidRDefault="00CE6BD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Essex, into the lands of the late Thomas Enfield(q.v.).</w:t>
      </w:r>
    </w:p>
    <w:p w:rsidR="00CE6BD8" w:rsidRDefault="00CE6BD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24-11)</w:t>
      </w:r>
    </w:p>
    <w:p w:rsidR="00B24FE8" w:rsidRDefault="00B24FE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DD5B8A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FE8" w:rsidRDefault="00B24FE8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August 2016</w:t>
      </w:r>
    </w:p>
    <w:p w:rsidR="009638EB" w:rsidRPr="00CE6BD8" w:rsidRDefault="009638EB" w:rsidP="00CE6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August 2017</w:t>
      </w:r>
      <w:bookmarkStart w:id="0" w:name="_GoBack"/>
      <w:bookmarkEnd w:id="0"/>
    </w:p>
    <w:sectPr w:rsidR="009638EB" w:rsidRPr="00CE6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D8" w:rsidRDefault="00CE6BD8" w:rsidP="00564E3C">
      <w:pPr>
        <w:spacing w:after="0" w:line="240" w:lineRule="auto"/>
      </w:pPr>
      <w:r>
        <w:separator/>
      </w:r>
    </w:p>
  </w:endnote>
  <w:endnote w:type="continuationSeparator" w:id="0">
    <w:p w:rsidR="00CE6BD8" w:rsidRDefault="00CE6BD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638EB">
      <w:rPr>
        <w:rFonts w:ascii="Times New Roman" w:hAnsi="Times New Roman" w:cs="Times New Roman"/>
        <w:noProof/>
        <w:sz w:val="24"/>
        <w:szCs w:val="24"/>
      </w:rPr>
      <w:t>7 August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D8" w:rsidRDefault="00CE6BD8" w:rsidP="00564E3C">
      <w:pPr>
        <w:spacing w:after="0" w:line="240" w:lineRule="auto"/>
      </w:pPr>
      <w:r>
        <w:separator/>
      </w:r>
    </w:p>
  </w:footnote>
  <w:footnote w:type="continuationSeparator" w:id="0">
    <w:p w:rsidR="00CE6BD8" w:rsidRDefault="00CE6BD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D8"/>
    <w:rsid w:val="00372DC6"/>
    <w:rsid w:val="00564E3C"/>
    <w:rsid w:val="0064591D"/>
    <w:rsid w:val="009638EB"/>
    <w:rsid w:val="00B24FE8"/>
    <w:rsid w:val="00CE6BD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C46C"/>
  <w15:chartTrackingRefBased/>
  <w15:docId w15:val="{C050A3F1-0C27-4CBB-9C45-72E866C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2.dotx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2016-01-14T20:54:00Z</dcterms:created>
  <dcterms:modified xsi:type="dcterms:W3CDTF">2017-08-07T09:18:00Z</dcterms:modified>
</cp:coreProperties>
</file>