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54" w:rsidRDefault="007E4154" w:rsidP="007E4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BUSSH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fl.1421)</w:t>
      </w:r>
    </w:p>
    <w:p w:rsidR="007E4154" w:rsidRDefault="007E4154" w:rsidP="007E4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154" w:rsidRDefault="007E4154" w:rsidP="007E4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154" w:rsidRDefault="007E4154" w:rsidP="007E4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May1421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Cambridge into land</w:t>
      </w:r>
    </w:p>
    <w:p w:rsidR="007E4154" w:rsidRDefault="007E4154" w:rsidP="007E4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the late Sir William Cheyne(q.v.).</w:t>
      </w:r>
    </w:p>
    <w:p w:rsidR="007E4154" w:rsidRDefault="007E4154" w:rsidP="007E4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21-459)</w:t>
      </w:r>
    </w:p>
    <w:p w:rsidR="007E4154" w:rsidRDefault="007E4154" w:rsidP="007E4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154" w:rsidRDefault="007E4154" w:rsidP="007E4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154" w:rsidRPr="00E56B14" w:rsidRDefault="007E4154" w:rsidP="007E4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June 2016</w:t>
      </w:r>
    </w:p>
    <w:p w:rsidR="006B2F86" w:rsidRPr="007E4154" w:rsidRDefault="007E415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7E415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54" w:rsidRDefault="007E4154" w:rsidP="00E71FC3">
      <w:pPr>
        <w:spacing w:after="0" w:line="240" w:lineRule="auto"/>
      </w:pPr>
      <w:r>
        <w:separator/>
      </w:r>
    </w:p>
  </w:endnote>
  <w:endnote w:type="continuationSeparator" w:id="0">
    <w:p w:rsidR="007E4154" w:rsidRDefault="007E415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54" w:rsidRDefault="007E4154" w:rsidP="00E71FC3">
      <w:pPr>
        <w:spacing w:after="0" w:line="240" w:lineRule="auto"/>
      </w:pPr>
      <w:r>
        <w:separator/>
      </w:r>
    </w:p>
  </w:footnote>
  <w:footnote w:type="continuationSeparator" w:id="0">
    <w:p w:rsidR="007E4154" w:rsidRDefault="007E415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54"/>
    <w:rsid w:val="007E415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35E1"/>
  <w15:chartTrackingRefBased/>
  <w15:docId w15:val="{60F8ECBE-C698-44C0-B12F-6AE96C3C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2016-06-05T20:07:00Z</dcterms:created>
  <dcterms:modified xsi:type="dcterms:W3CDTF">2016-06-05T20:08:00Z</dcterms:modified>
</cp:coreProperties>
</file>