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6187" w14:textId="58AB3A61" w:rsidR="00EC1D8B" w:rsidRDefault="00EC1D8B" w:rsidP="00C868D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BUSSHELL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fl.1485)</w:t>
      </w:r>
    </w:p>
    <w:p w14:paraId="52EEB253" w14:textId="6B1AEA9C" w:rsidR="00EC1D8B" w:rsidRDefault="00EC1D8B" w:rsidP="00C868D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 carver of stone.</w:t>
      </w:r>
    </w:p>
    <w:p w14:paraId="6A2181C6" w14:textId="77777777" w:rsidR="00EC1D8B" w:rsidRDefault="00EC1D8B" w:rsidP="00C868D6">
      <w:pPr>
        <w:pStyle w:val="NoSpacing"/>
        <w:rPr>
          <w:rFonts w:cs="Times New Roman"/>
          <w:szCs w:val="24"/>
        </w:rPr>
      </w:pPr>
    </w:p>
    <w:p w14:paraId="1EDC6392" w14:textId="77777777" w:rsidR="00EC1D8B" w:rsidRDefault="00EC1D8B" w:rsidP="00C868D6">
      <w:pPr>
        <w:pStyle w:val="NoSpacing"/>
        <w:rPr>
          <w:rFonts w:cs="Times New Roman"/>
          <w:szCs w:val="24"/>
        </w:rPr>
      </w:pPr>
    </w:p>
    <w:p w14:paraId="69DF698C" w14:textId="43A04C01" w:rsidR="00EC1D8B" w:rsidRDefault="00EC1D8B" w:rsidP="00C868D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1485</w:t>
      </w:r>
      <w:r>
        <w:rPr>
          <w:rFonts w:cs="Times New Roman"/>
          <w:szCs w:val="24"/>
        </w:rPr>
        <w:tab/>
        <w:t xml:space="preserve">He received 48s for making 140 </w:t>
      </w:r>
      <w:proofErr w:type="spellStart"/>
      <w:r>
        <w:rPr>
          <w:rFonts w:cs="Times New Roman"/>
          <w:szCs w:val="24"/>
        </w:rPr>
        <w:t>cockets</w:t>
      </w:r>
      <w:proofErr w:type="spellEnd"/>
      <w:r>
        <w:rPr>
          <w:rFonts w:cs="Times New Roman"/>
          <w:szCs w:val="24"/>
        </w:rPr>
        <w:t xml:space="preserve"> at 16d for 20 and 32 </w:t>
      </w:r>
      <w:proofErr w:type="spellStart"/>
      <w:r>
        <w:rPr>
          <w:rFonts w:cs="Times New Roman"/>
          <w:szCs w:val="24"/>
        </w:rPr>
        <w:t>gargills</w:t>
      </w:r>
      <w:proofErr w:type="spellEnd"/>
      <w:r>
        <w:rPr>
          <w:rFonts w:cs="Times New Roman"/>
          <w:szCs w:val="24"/>
        </w:rPr>
        <w:t xml:space="preserve"> at 12d a </w:t>
      </w:r>
    </w:p>
    <w:p w14:paraId="7F7DC2D0" w14:textId="679DB5E1" w:rsidR="00EC1D8B" w:rsidRDefault="00EC1D8B" w:rsidP="00C868D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gargill</w:t>
      </w:r>
      <w:proofErr w:type="spellEnd"/>
      <w:r>
        <w:rPr>
          <w:rFonts w:cs="Times New Roman"/>
          <w:szCs w:val="24"/>
        </w:rPr>
        <w:t>.</w:t>
      </w:r>
    </w:p>
    <w:p w14:paraId="63B9152E" w14:textId="4A4AC064" w:rsidR="00EC1D8B" w:rsidRDefault="00EC1D8B" w:rsidP="00EC1D8B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(“Craftsmen and Industry </w:t>
      </w:r>
      <w:proofErr w:type="gramStart"/>
      <w:r>
        <w:rPr>
          <w:rFonts w:cs="Times New Roman"/>
          <w:szCs w:val="24"/>
        </w:rPr>
        <w:t>In</w:t>
      </w:r>
      <w:proofErr w:type="gramEnd"/>
      <w:r>
        <w:rPr>
          <w:rFonts w:cs="Times New Roman"/>
          <w:szCs w:val="24"/>
        </w:rPr>
        <w:t xml:space="preserve"> Late Medieval York” by Heather Crichton Swanson, a dissertation submitted for the degree of D.Phil., University of York, Department of History. December 1980 p.21</w:t>
      </w:r>
      <w:r>
        <w:rPr>
          <w:rFonts w:cs="Times New Roman"/>
          <w:szCs w:val="24"/>
        </w:rPr>
        <w:t>9</w:t>
      </w:r>
      <w:r>
        <w:rPr>
          <w:rFonts w:cs="Times New Roman"/>
          <w:szCs w:val="24"/>
        </w:rPr>
        <w:t>)</w:t>
      </w:r>
    </w:p>
    <w:p w14:paraId="4E6E6E9C" w14:textId="77777777" w:rsidR="00EC1D8B" w:rsidRDefault="00EC1D8B" w:rsidP="00EC1D8B">
      <w:pPr>
        <w:pStyle w:val="NoSpacing"/>
        <w:rPr>
          <w:rFonts w:cs="Times New Roman"/>
          <w:szCs w:val="24"/>
        </w:rPr>
      </w:pPr>
    </w:p>
    <w:p w14:paraId="7D963BE6" w14:textId="77777777" w:rsidR="00EC1D8B" w:rsidRDefault="00EC1D8B" w:rsidP="00EC1D8B">
      <w:pPr>
        <w:pStyle w:val="NoSpacing"/>
        <w:rPr>
          <w:rFonts w:cs="Times New Roman"/>
          <w:szCs w:val="24"/>
        </w:rPr>
      </w:pPr>
    </w:p>
    <w:p w14:paraId="0784CF9C" w14:textId="77777777" w:rsidR="00EC1D8B" w:rsidRDefault="00EC1D8B" w:rsidP="00EC1D8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February 2024</w:t>
      </w:r>
    </w:p>
    <w:p w14:paraId="3E62EBC0" w14:textId="0D1D3A43" w:rsidR="00EC1D8B" w:rsidRPr="00EC1D8B" w:rsidRDefault="00EC1D8B" w:rsidP="00C868D6">
      <w:pPr>
        <w:pStyle w:val="NoSpacing"/>
        <w:rPr>
          <w:rFonts w:cs="Times New Roman"/>
          <w:szCs w:val="24"/>
        </w:rPr>
      </w:pPr>
    </w:p>
    <w:p w14:paraId="6429D8C7" w14:textId="3E39C203" w:rsidR="00C868D6" w:rsidRPr="00C868D6" w:rsidRDefault="00C868D6" w:rsidP="00C868D6">
      <w:pPr>
        <w:pStyle w:val="NoSpacing"/>
        <w:rPr>
          <w:rFonts w:cs="Times New Roman"/>
          <w:szCs w:val="24"/>
        </w:rPr>
      </w:pPr>
    </w:p>
    <w:p w14:paraId="34B6E810" w14:textId="41EE5E51" w:rsidR="00C868D6" w:rsidRPr="00E05D6F" w:rsidRDefault="00C868D6" w:rsidP="00E05D6F">
      <w:pPr>
        <w:pStyle w:val="NoSpacing"/>
        <w:jc w:val="both"/>
        <w:rPr>
          <w:rFonts w:cs="Times New Roman"/>
          <w:szCs w:val="24"/>
        </w:rPr>
      </w:pPr>
    </w:p>
    <w:p w14:paraId="0AE5716D" w14:textId="71AE3821" w:rsidR="00B53149" w:rsidRDefault="00B53149" w:rsidP="003E6D5E">
      <w:pPr>
        <w:pStyle w:val="NoSpacing"/>
        <w:rPr>
          <w:rFonts w:cs="Times New Roman"/>
          <w:szCs w:val="24"/>
        </w:rPr>
      </w:pPr>
    </w:p>
    <w:p w14:paraId="76DA40FB" w14:textId="77777777" w:rsidR="00B53149" w:rsidRDefault="00B53149" w:rsidP="003E6D5E">
      <w:pPr>
        <w:pStyle w:val="NoSpacing"/>
        <w:rPr>
          <w:rFonts w:cs="Times New Roman"/>
          <w:szCs w:val="24"/>
        </w:rPr>
      </w:pPr>
    </w:p>
    <w:p w14:paraId="33E73F70" w14:textId="77777777" w:rsidR="00B53149" w:rsidRDefault="00B53149" w:rsidP="003E6D5E">
      <w:pPr>
        <w:pStyle w:val="NoSpacing"/>
        <w:rPr>
          <w:rFonts w:cs="Times New Roman"/>
          <w:szCs w:val="24"/>
        </w:rPr>
      </w:pPr>
    </w:p>
    <w:p w14:paraId="544C9180" w14:textId="77777777" w:rsidR="00B53149" w:rsidRPr="00B53149" w:rsidRDefault="00B53149" w:rsidP="003E6D5E">
      <w:pPr>
        <w:pStyle w:val="NoSpacing"/>
        <w:rPr>
          <w:rFonts w:cs="Times New Roman"/>
          <w:szCs w:val="24"/>
        </w:rPr>
      </w:pPr>
    </w:p>
    <w:p w14:paraId="4D0D2B0A" w14:textId="0889AE22" w:rsidR="003E6D5E" w:rsidRPr="003E6D5E" w:rsidRDefault="003E6D5E" w:rsidP="003E6D5E">
      <w:pPr>
        <w:pStyle w:val="NoSpacing"/>
        <w:rPr>
          <w:rFonts w:cs="Times New Roman"/>
          <w:szCs w:val="24"/>
        </w:rPr>
      </w:pPr>
    </w:p>
    <w:p w14:paraId="235B48B6" w14:textId="3F2E5C27" w:rsidR="003E6D5E" w:rsidRPr="003E6D5E" w:rsidRDefault="003E6D5E" w:rsidP="003E6D5E">
      <w:pPr>
        <w:pStyle w:val="NoSpacing"/>
        <w:rPr>
          <w:rFonts w:cs="Times New Roman"/>
          <w:szCs w:val="24"/>
        </w:rPr>
      </w:pPr>
    </w:p>
    <w:p w14:paraId="2D804206" w14:textId="6BC20F74" w:rsidR="003E6D5E" w:rsidRPr="003E6D5E" w:rsidRDefault="003E6D5E" w:rsidP="003708AE">
      <w:pPr>
        <w:pStyle w:val="NoSpacing"/>
        <w:rPr>
          <w:rFonts w:cs="Times New Roman"/>
          <w:szCs w:val="24"/>
        </w:rPr>
      </w:pPr>
    </w:p>
    <w:p w14:paraId="655596E7" w14:textId="53B987D0" w:rsidR="003708AE" w:rsidRPr="003708AE" w:rsidRDefault="003708AE" w:rsidP="009C6573">
      <w:pPr>
        <w:pStyle w:val="NoSpacing"/>
        <w:rPr>
          <w:rFonts w:cs="Times New Roman"/>
          <w:szCs w:val="24"/>
        </w:rPr>
      </w:pPr>
    </w:p>
    <w:p w14:paraId="2E7353EF" w14:textId="6A5F3584" w:rsidR="009C6573" w:rsidRPr="009C6573" w:rsidRDefault="009C6573" w:rsidP="009C6573">
      <w:pPr>
        <w:pStyle w:val="NoSpacing"/>
        <w:rPr>
          <w:rFonts w:cs="Times New Roman"/>
          <w:szCs w:val="24"/>
        </w:rPr>
      </w:pPr>
    </w:p>
    <w:p w14:paraId="431C81D7" w14:textId="02342FE9" w:rsidR="009C6573" w:rsidRPr="009C6573" w:rsidRDefault="009C6573" w:rsidP="009C6573">
      <w:pPr>
        <w:pStyle w:val="NoSpacing"/>
        <w:rPr>
          <w:rFonts w:cs="Times New Roman"/>
          <w:szCs w:val="24"/>
        </w:rPr>
      </w:pPr>
    </w:p>
    <w:p w14:paraId="1F32C9C1" w14:textId="5D2518FA" w:rsidR="009C6573" w:rsidRPr="009C6573" w:rsidRDefault="009C6573" w:rsidP="00F9694F">
      <w:pPr>
        <w:pStyle w:val="NoSpacing"/>
        <w:rPr>
          <w:rFonts w:cs="Times New Roman"/>
          <w:szCs w:val="24"/>
        </w:rPr>
      </w:pPr>
    </w:p>
    <w:p w14:paraId="7DFA8205" w14:textId="77777777" w:rsidR="00F9694F" w:rsidRDefault="00F9694F" w:rsidP="00F216A9">
      <w:pPr>
        <w:pStyle w:val="NoSpacing"/>
        <w:rPr>
          <w:rFonts w:cs="Times New Roman"/>
          <w:szCs w:val="24"/>
        </w:rPr>
      </w:pPr>
    </w:p>
    <w:p w14:paraId="32DE494B" w14:textId="77777777" w:rsidR="00F9694F" w:rsidRPr="00F9694F" w:rsidRDefault="00F9694F" w:rsidP="00F216A9">
      <w:pPr>
        <w:pStyle w:val="NoSpacing"/>
        <w:rPr>
          <w:rFonts w:cs="Times New Roman"/>
          <w:szCs w:val="24"/>
        </w:rPr>
      </w:pPr>
    </w:p>
    <w:p w14:paraId="7291BE28" w14:textId="4B8E0831" w:rsidR="00F216A9" w:rsidRPr="00F216A9" w:rsidRDefault="00F216A9" w:rsidP="00F216A9">
      <w:pPr>
        <w:pStyle w:val="NoSpacing"/>
        <w:rPr>
          <w:rFonts w:cs="Times New Roman"/>
          <w:szCs w:val="24"/>
        </w:rPr>
      </w:pPr>
    </w:p>
    <w:p w14:paraId="530BCBBA" w14:textId="77777777" w:rsidR="00F216A9" w:rsidRPr="00F216A9" w:rsidRDefault="00F216A9" w:rsidP="00F216A9">
      <w:pPr>
        <w:pStyle w:val="NoSpacing"/>
        <w:rPr>
          <w:rFonts w:cs="Times New Roman"/>
          <w:szCs w:val="24"/>
          <w:u w:val="single"/>
        </w:rPr>
      </w:pPr>
    </w:p>
    <w:p w14:paraId="54F70C29" w14:textId="2962CA94" w:rsidR="00F216A9" w:rsidRPr="00F216A9" w:rsidRDefault="00F216A9" w:rsidP="009139A6">
      <w:pPr>
        <w:pStyle w:val="NoSpacing"/>
        <w:rPr>
          <w:rFonts w:cs="Times New Roman"/>
          <w:szCs w:val="24"/>
        </w:rPr>
      </w:pPr>
    </w:p>
    <w:sectPr w:rsidR="00F216A9" w:rsidRPr="00F21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7BA9" w14:textId="77777777" w:rsidR="00F216A9" w:rsidRDefault="00F216A9" w:rsidP="009139A6">
      <w:r>
        <w:separator/>
      </w:r>
    </w:p>
  </w:endnote>
  <w:endnote w:type="continuationSeparator" w:id="0">
    <w:p w14:paraId="3EC91480" w14:textId="77777777" w:rsidR="00F216A9" w:rsidRDefault="00F216A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222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ED3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760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86B8" w14:textId="77777777" w:rsidR="00F216A9" w:rsidRDefault="00F216A9" w:rsidP="009139A6">
      <w:r>
        <w:separator/>
      </w:r>
    </w:p>
  </w:footnote>
  <w:footnote w:type="continuationSeparator" w:id="0">
    <w:p w14:paraId="70BE3D0B" w14:textId="77777777" w:rsidR="00F216A9" w:rsidRDefault="00F216A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1F3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F70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D39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A9"/>
    <w:rsid w:val="000666E0"/>
    <w:rsid w:val="002510B7"/>
    <w:rsid w:val="003708AE"/>
    <w:rsid w:val="003E6D5E"/>
    <w:rsid w:val="005C130B"/>
    <w:rsid w:val="00826F5C"/>
    <w:rsid w:val="009139A6"/>
    <w:rsid w:val="009448BB"/>
    <w:rsid w:val="00947624"/>
    <w:rsid w:val="00956EBD"/>
    <w:rsid w:val="00994685"/>
    <w:rsid w:val="009C6573"/>
    <w:rsid w:val="00A3176C"/>
    <w:rsid w:val="00AE65F8"/>
    <w:rsid w:val="00B53149"/>
    <w:rsid w:val="00BA00AB"/>
    <w:rsid w:val="00C868D6"/>
    <w:rsid w:val="00CB4ED9"/>
    <w:rsid w:val="00D067ED"/>
    <w:rsid w:val="00E05D6F"/>
    <w:rsid w:val="00EB3209"/>
    <w:rsid w:val="00EC1D8B"/>
    <w:rsid w:val="00F216A9"/>
    <w:rsid w:val="00F41096"/>
    <w:rsid w:val="00F5287F"/>
    <w:rsid w:val="00F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F2DB"/>
  <w15:chartTrackingRefBased/>
  <w15:docId w15:val="{CC394B1E-75AA-4A59-B2DB-293D5E11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475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2024-02-24T10:27:00Z</dcterms:created>
  <dcterms:modified xsi:type="dcterms:W3CDTF">2024-02-24T19:50:00Z</dcterms:modified>
</cp:coreProperties>
</file>