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A1FD" w14:textId="4C9B8302" w:rsidR="00BA00AB" w:rsidRDefault="00984C7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Hugh BUSSY</w:t>
      </w:r>
      <w:r>
        <w:rPr>
          <w:rFonts w:cs="Times New Roman"/>
          <w:szCs w:val="24"/>
        </w:rPr>
        <w:t xml:space="preserve">      (d.1473)</w:t>
      </w:r>
    </w:p>
    <w:p w14:paraId="14DFBB0A" w14:textId="77777777" w:rsidR="00984C77" w:rsidRDefault="00984C77" w:rsidP="009139A6">
      <w:pPr>
        <w:pStyle w:val="NoSpacing"/>
        <w:rPr>
          <w:rFonts w:cs="Times New Roman"/>
          <w:szCs w:val="24"/>
        </w:rPr>
      </w:pPr>
    </w:p>
    <w:p w14:paraId="24A06E83" w14:textId="77777777" w:rsidR="00984C77" w:rsidRDefault="00984C77" w:rsidP="009139A6">
      <w:pPr>
        <w:pStyle w:val="NoSpacing"/>
        <w:rPr>
          <w:rFonts w:cs="Times New Roman"/>
          <w:szCs w:val="24"/>
        </w:rPr>
      </w:pPr>
    </w:p>
    <w:p w14:paraId="0B75705D" w14:textId="3F7A2306" w:rsidR="00984C77" w:rsidRDefault="00984C7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 of Sir John Bussy(q.v.).</w:t>
      </w:r>
    </w:p>
    <w:p w14:paraId="196E2ACF" w14:textId="0D628D0F" w:rsidR="00984C77" w:rsidRDefault="00984C7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(UK and Ireland, Find A Grave Index, 1300’s – current)</w:t>
      </w:r>
    </w:p>
    <w:p w14:paraId="1EADB8A7" w14:textId="125085E1" w:rsidR="00984C77" w:rsidRDefault="00984C7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Miles.   (ibid.)</w:t>
      </w:r>
    </w:p>
    <w:p w14:paraId="0F38E494" w14:textId="77777777" w:rsidR="00984C77" w:rsidRDefault="00984C77" w:rsidP="009139A6">
      <w:pPr>
        <w:pStyle w:val="NoSpacing"/>
        <w:rPr>
          <w:rFonts w:cs="Times New Roman"/>
          <w:szCs w:val="24"/>
        </w:rPr>
      </w:pPr>
    </w:p>
    <w:p w14:paraId="34BC5679" w14:textId="77777777" w:rsidR="00984C77" w:rsidRDefault="00984C77" w:rsidP="009139A6">
      <w:pPr>
        <w:pStyle w:val="NoSpacing"/>
        <w:rPr>
          <w:rFonts w:cs="Times New Roman"/>
          <w:szCs w:val="24"/>
        </w:rPr>
      </w:pPr>
    </w:p>
    <w:p w14:paraId="289C805B" w14:textId="3EE9E224" w:rsidR="00984C77" w:rsidRDefault="00984C7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Nov.1453</w:t>
      </w:r>
      <w:r>
        <w:rPr>
          <w:rFonts w:cs="Times New Roman"/>
          <w:szCs w:val="24"/>
        </w:rPr>
        <w:tab/>
        <w:t>He was born.   (ibid.)</w:t>
      </w:r>
    </w:p>
    <w:p w14:paraId="57B187D3" w14:textId="77777777" w:rsidR="00984C77" w:rsidRDefault="00984C77" w:rsidP="009139A6">
      <w:pPr>
        <w:pStyle w:val="NoSpacing"/>
        <w:rPr>
          <w:rFonts w:cs="Times New Roman"/>
          <w:szCs w:val="24"/>
        </w:rPr>
      </w:pPr>
    </w:p>
    <w:p w14:paraId="3861A7BB" w14:textId="77777777" w:rsidR="00984C77" w:rsidRDefault="00984C77" w:rsidP="009139A6">
      <w:pPr>
        <w:pStyle w:val="NoSpacing"/>
        <w:rPr>
          <w:rFonts w:cs="Times New Roman"/>
          <w:szCs w:val="24"/>
        </w:rPr>
      </w:pPr>
    </w:p>
    <w:p w14:paraId="7E8AD151" w14:textId="64D3F2F6" w:rsidR="00984C77" w:rsidRPr="00984C77" w:rsidRDefault="00984C77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May 2024</w:t>
      </w:r>
    </w:p>
    <w:sectPr w:rsidR="00984C77" w:rsidRPr="00984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EE99" w14:textId="77777777" w:rsidR="00984C77" w:rsidRDefault="00984C77" w:rsidP="009139A6">
      <w:r>
        <w:separator/>
      </w:r>
    </w:p>
  </w:endnote>
  <w:endnote w:type="continuationSeparator" w:id="0">
    <w:p w14:paraId="6D26B803" w14:textId="77777777" w:rsidR="00984C77" w:rsidRDefault="00984C7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22D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B89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81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0C5C" w14:textId="77777777" w:rsidR="00984C77" w:rsidRDefault="00984C77" w:rsidP="009139A6">
      <w:r>
        <w:separator/>
      </w:r>
    </w:p>
  </w:footnote>
  <w:footnote w:type="continuationSeparator" w:id="0">
    <w:p w14:paraId="167AD2E0" w14:textId="77777777" w:rsidR="00984C77" w:rsidRDefault="00984C7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361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A2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852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77"/>
    <w:rsid w:val="000666E0"/>
    <w:rsid w:val="002510B7"/>
    <w:rsid w:val="00270799"/>
    <w:rsid w:val="0039151A"/>
    <w:rsid w:val="005C130B"/>
    <w:rsid w:val="00826F5C"/>
    <w:rsid w:val="009139A6"/>
    <w:rsid w:val="009411C2"/>
    <w:rsid w:val="009448BB"/>
    <w:rsid w:val="00947624"/>
    <w:rsid w:val="00984C77"/>
    <w:rsid w:val="00A3176C"/>
    <w:rsid w:val="00AE65F8"/>
    <w:rsid w:val="00BA00AB"/>
    <w:rsid w:val="00C71834"/>
    <w:rsid w:val="00CB4ED9"/>
    <w:rsid w:val="00E61DA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B047"/>
  <w15:chartTrackingRefBased/>
  <w15:docId w15:val="{A61BE7BA-6EDA-4EC4-ACB6-91DCF1F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2024-05-30T17:32:00Z</dcterms:created>
  <dcterms:modified xsi:type="dcterms:W3CDTF">2024-05-30T17:37:00Z</dcterms:modified>
</cp:coreProperties>
</file>