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0CE0" w14:textId="77777777" w:rsidR="007738CA" w:rsidRDefault="007738CA" w:rsidP="007738CA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>Thomas BUTTELER</w:t>
      </w:r>
      <w:r>
        <w:rPr>
          <w:rFonts w:cs="Times New Roman"/>
          <w:szCs w:val="24"/>
          <w:lang w:val="en-GB"/>
        </w:rPr>
        <w:t xml:space="preserve">    </w:t>
      </w:r>
      <w:proofErr w:type="gramStart"/>
      <w:r>
        <w:rPr>
          <w:rFonts w:cs="Times New Roman"/>
          <w:szCs w:val="24"/>
          <w:lang w:val="en-GB"/>
        </w:rPr>
        <w:t xml:space="preserve">   (</w:t>
      </w:r>
      <w:proofErr w:type="gramEnd"/>
      <w:r>
        <w:rPr>
          <w:rFonts w:cs="Times New Roman"/>
          <w:szCs w:val="24"/>
          <w:lang w:val="en-GB"/>
        </w:rPr>
        <w:t>fl.1472)</w:t>
      </w:r>
    </w:p>
    <w:p w14:paraId="77D6D78C" w14:textId="77777777" w:rsidR="007738CA" w:rsidRDefault="007738CA" w:rsidP="007738CA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of Birmingham.</w:t>
      </w:r>
    </w:p>
    <w:p w14:paraId="08181577" w14:textId="77777777" w:rsidR="007738CA" w:rsidRDefault="007738CA" w:rsidP="007738CA">
      <w:pPr>
        <w:pStyle w:val="NoSpacing"/>
        <w:jc w:val="both"/>
        <w:rPr>
          <w:rFonts w:cs="Times New Roman"/>
          <w:szCs w:val="24"/>
          <w:lang w:val="en-GB"/>
        </w:rPr>
      </w:pPr>
    </w:p>
    <w:p w14:paraId="1EFC3699" w14:textId="77777777" w:rsidR="007738CA" w:rsidRDefault="007738CA" w:rsidP="007738CA">
      <w:pPr>
        <w:pStyle w:val="NoSpacing"/>
        <w:jc w:val="both"/>
        <w:rPr>
          <w:rFonts w:cs="Times New Roman"/>
          <w:szCs w:val="24"/>
          <w:lang w:val="en-GB"/>
        </w:rPr>
      </w:pPr>
    </w:p>
    <w:p w14:paraId="4CC7402E" w14:textId="77777777" w:rsidR="007738CA" w:rsidRDefault="007738CA" w:rsidP="007738CA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1472</w:t>
      </w:r>
      <w:r>
        <w:rPr>
          <w:rFonts w:cs="Times New Roman"/>
          <w:szCs w:val="24"/>
          <w:lang w:val="en-GB"/>
        </w:rPr>
        <w:tab/>
        <w:t>He made a plaint of debt against John Payne of Brandon, Warwickshire(q.v.).</w:t>
      </w:r>
    </w:p>
    <w:p w14:paraId="12F6122F" w14:textId="77777777" w:rsidR="007738CA" w:rsidRDefault="007738CA" w:rsidP="007738CA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>(</w:t>
      </w:r>
      <w:r>
        <w:t xml:space="preserve"> </w:t>
      </w:r>
      <w:hyperlink r:id="rId6" w:history="1">
        <w:r w:rsidRPr="009D63F7">
          <w:rPr>
            <w:rStyle w:val="Hyperlink"/>
          </w:rPr>
          <w:t>https://waalt.uh.edu/index.php/CP40/841</w:t>
        </w:r>
      </w:hyperlink>
      <w:r>
        <w:t xml:space="preserve"> )</w:t>
      </w:r>
    </w:p>
    <w:p w14:paraId="05245704" w14:textId="77777777" w:rsidR="007738CA" w:rsidRDefault="007738CA" w:rsidP="007738CA">
      <w:pPr>
        <w:pStyle w:val="NoSpacing"/>
        <w:jc w:val="both"/>
        <w:rPr>
          <w:rFonts w:cs="Times New Roman"/>
          <w:szCs w:val="24"/>
          <w:lang w:val="en-GB"/>
        </w:rPr>
      </w:pPr>
    </w:p>
    <w:p w14:paraId="5E2AE1EF" w14:textId="77777777" w:rsidR="007738CA" w:rsidRDefault="007738CA" w:rsidP="007738CA">
      <w:pPr>
        <w:pStyle w:val="NoSpacing"/>
        <w:jc w:val="both"/>
        <w:rPr>
          <w:rFonts w:cs="Times New Roman"/>
          <w:szCs w:val="24"/>
          <w:lang w:val="en-GB"/>
        </w:rPr>
      </w:pPr>
    </w:p>
    <w:p w14:paraId="2E2A717B" w14:textId="77777777" w:rsidR="007738CA" w:rsidRDefault="007738CA" w:rsidP="007738CA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16 January 2024</w:t>
      </w:r>
    </w:p>
    <w:p w14:paraId="003D1FC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038E" w14:textId="77777777" w:rsidR="007738CA" w:rsidRDefault="007738CA" w:rsidP="009139A6">
      <w:r>
        <w:separator/>
      </w:r>
    </w:p>
  </w:endnote>
  <w:endnote w:type="continuationSeparator" w:id="0">
    <w:p w14:paraId="04178AA7" w14:textId="77777777" w:rsidR="007738CA" w:rsidRDefault="007738C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003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C85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B45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067C" w14:textId="77777777" w:rsidR="007738CA" w:rsidRDefault="007738CA" w:rsidP="009139A6">
      <w:r>
        <w:separator/>
      </w:r>
    </w:p>
  </w:footnote>
  <w:footnote w:type="continuationSeparator" w:id="0">
    <w:p w14:paraId="06B86B44" w14:textId="77777777" w:rsidR="007738CA" w:rsidRDefault="007738C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EBE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3E2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707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CA"/>
    <w:rsid w:val="000666E0"/>
    <w:rsid w:val="002510B7"/>
    <w:rsid w:val="005C130B"/>
    <w:rsid w:val="007738CA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C005"/>
  <w15:chartTrackingRefBased/>
  <w15:docId w15:val="{89ABEA8F-75AF-445C-AACF-18A2CEE8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73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4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2024-01-23T19:28:00Z</dcterms:created>
  <dcterms:modified xsi:type="dcterms:W3CDTF">2024-01-23T19:29:00Z</dcterms:modified>
</cp:coreProperties>
</file>