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65" w:rsidRDefault="00412A65" w:rsidP="00412A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BY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fl.1433)</w:t>
      </w:r>
    </w:p>
    <w:p w:rsidR="00412A65" w:rsidRDefault="00412A65" w:rsidP="00412A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2A65" w:rsidRDefault="00412A65" w:rsidP="00412A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2A65" w:rsidRDefault="00412A65" w:rsidP="00412A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Jan.1433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Bedford into land</w:t>
      </w:r>
    </w:p>
    <w:p w:rsidR="00412A65" w:rsidRDefault="00412A65" w:rsidP="00412A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the late John Mowbray, 2</w:t>
      </w:r>
      <w:r w:rsidRPr="008A1B7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Duke of Norfolk(q.v.).</w:t>
      </w:r>
    </w:p>
    <w:p w:rsidR="00412A65" w:rsidRDefault="00412A65" w:rsidP="00412A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24-111)</w:t>
      </w:r>
    </w:p>
    <w:p w:rsidR="00412A65" w:rsidRDefault="00412A65" w:rsidP="00412A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2A65" w:rsidRDefault="00412A65" w:rsidP="00412A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2A65" w:rsidRPr="008A1B77" w:rsidRDefault="00412A65" w:rsidP="00412A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June 2016</w:t>
      </w:r>
    </w:p>
    <w:p w:rsidR="006B2F86" w:rsidRPr="00412A65" w:rsidRDefault="00412A65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412A6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65" w:rsidRDefault="00412A65" w:rsidP="00E71FC3">
      <w:pPr>
        <w:spacing w:after="0" w:line="240" w:lineRule="auto"/>
      </w:pPr>
      <w:r>
        <w:separator/>
      </w:r>
    </w:p>
  </w:endnote>
  <w:endnote w:type="continuationSeparator" w:id="0">
    <w:p w:rsidR="00412A65" w:rsidRDefault="00412A6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65" w:rsidRDefault="00412A65" w:rsidP="00E71FC3">
      <w:pPr>
        <w:spacing w:after="0" w:line="240" w:lineRule="auto"/>
      </w:pPr>
      <w:r>
        <w:separator/>
      </w:r>
    </w:p>
  </w:footnote>
  <w:footnote w:type="continuationSeparator" w:id="0">
    <w:p w:rsidR="00412A65" w:rsidRDefault="00412A6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65"/>
    <w:rsid w:val="00412A65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2CCBD"/>
  <w15:chartTrackingRefBased/>
  <w15:docId w15:val="{FDA1618D-46FD-4242-8DF0-04DD0449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2016-06-04T19:29:00Z</dcterms:created>
  <dcterms:modified xsi:type="dcterms:W3CDTF">2016-06-04T19:30:00Z</dcterms:modified>
</cp:coreProperties>
</file>