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2A6D" w14:textId="77777777" w:rsidR="00674F06" w:rsidRDefault="00674F06" w:rsidP="00674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BYBBES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0ED6F57" w14:textId="77777777" w:rsidR="00674F06" w:rsidRDefault="00674F06" w:rsidP="00674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Burnham </w:t>
      </w:r>
      <w:proofErr w:type="spellStart"/>
      <w:proofErr w:type="gramStart"/>
      <w:r>
        <w:rPr>
          <w:rFonts w:ascii="Times New Roman" w:hAnsi="Times New Roman" w:cs="Times New Roman"/>
        </w:rPr>
        <w:t>St.Margaret</w:t>
      </w:r>
      <w:proofErr w:type="spellEnd"/>
      <w:proofErr w:type="gramEnd"/>
      <w:r>
        <w:rPr>
          <w:rFonts w:ascii="Times New Roman" w:hAnsi="Times New Roman" w:cs="Times New Roman"/>
        </w:rPr>
        <w:t>, Norfolk. Yeoman.</w:t>
      </w:r>
    </w:p>
    <w:p w14:paraId="4FD52AFB" w14:textId="77777777" w:rsidR="00674F06" w:rsidRDefault="00674F06" w:rsidP="00674F06">
      <w:pPr>
        <w:rPr>
          <w:rFonts w:ascii="Times New Roman" w:hAnsi="Times New Roman" w:cs="Times New Roman"/>
        </w:rPr>
      </w:pPr>
    </w:p>
    <w:p w14:paraId="3FDEB8E0" w14:textId="77777777" w:rsidR="00674F06" w:rsidRDefault="00674F06" w:rsidP="00674F06">
      <w:pPr>
        <w:rPr>
          <w:rFonts w:ascii="Times New Roman" w:hAnsi="Times New Roman" w:cs="Times New Roman"/>
        </w:rPr>
      </w:pPr>
    </w:p>
    <w:p w14:paraId="5E672D1C" w14:textId="77777777" w:rsidR="00674F06" w:rsidRDefault="00674F06" w:rsidP="00674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Tygo</w:t>
      </w:r>
      <w:proofErr w:type="spellEnd"/>
      <w:r>
        <w:rPr>
          <w:rFonts w:ascii="Times New Roman" w:hAnsi="Times New Roman" w:cs="Times New Roman"/>
        </w:rPr>
        <w:t xml:space="preserve"> of Lynn(q.v.) brought a plaint of debt against him, John </w:t>
      </w:r>
      <w:proofErr w:type="spellStart"/>
      <w:r>
        <w:rPr>
          <w:rFonts w:ascii="Times New Roman" w:hAnsi="Times New Roman" w:cs="Times New Roman"/>
        </w:rPr>
        <w:t>Gyggys</w:t>
      </w:r>
      <w:proofErr w:type="spellEnd"/>
    </w:p>
    <w:p w14:paraId="373A6CCE" w14:textId="77777777" w:rsidR="00674F06" w:rsidRDefault="00674F06" w:rsidP="00674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Burnham Norton(q.v.), William Nicholson of Lynn(q.v.),</w:t>
      </w:r>
    </w:p>
    <w:p w14:paraId="576CE850" w14:textId="77777777" w:rsidR="00674F06" w:rsidRDefault="00674F06" w:rsidP="00674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Stratton of Lynn(q.v.), Stephen </w:t>
      </w:r>
      <w:proofErr w:type="spellStart"/>
      <w:r>
        <w:rPr>
          <w:rFonts w:ascii="Times New Roman" w:hAnsi="Times New Roman" w:cs="Times New Roman"/>
        </w:rPr>
        <w:t>Tygoe</w:t>
      </w:r>
      <w:proofErr w:type="spellEnd"/>
      <w:r>
        <w:rPr>
          <w:rFonts w:ascii="Times New Roman" w:hAnsi="Times New Roman" w:cs="Times New Roman"/>
        </w:rPr>
        <w:t xml:space="preserve"> of Market Deeping,</w:t>
      </w:r>
    </w:p>
    <w:p w14:paraId="081917DD" w14:textId="4FC72E49" w:rsidR="00674F06" w:rsidRDefault="00674F06" w:rsidP="00674F06">
      <w:pPr>
        <w:ind w:left="144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Lincolnshire(q.v.), and William </w:t>
      </w:r>
      <w:proofErr w:type="spellStart"/>
      <w:r>
        <w:rPr>
          <w:rFonts w:ascii="Times New Roman" w:hAnsi="Times New Roman" w:cs="Times New Roman"/>
        </w:rPr>
        <w:t>Kyng</w:t>
      </w:r>
      <w:proofErr w:type="spellEnd"/>
      <w:r>
        <w:rPr>
          <w:rFonts w:ascii="Times New Roman" w:hAnsi="Times New Roman" w:cs="Times New Roman"/>
        </w:rPr>
        <w:t xml:space="preserve"> of Peterborough, Northamptonshire(q.v.).</w:t>
      </w:r>
    </w:p>
    <w:p w14:paraId="45B521BF" w14:textId="77777777" w:rsidR="00674F06" w:rsidRDefault="00674F06" w:rsidP="00674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742B22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0DC7986" w14:textId="77777777" w:rsidR="00674F06" w:rsidRDefault="00674F06" w:rsidP="00674F06">
      <w:pPr>
        <w:rPr>
          <w:rFonts w:ascii="Times New Roman" w:hAnsi="Times New Roman" w:cs="Times New Roman"/>
        </w:rPr>
      </w:pPr>
    </w:p>
    <w:p w14:paraId="352EDB0E" w14:textId="77777777" w:rsidR="00674F06" w:rsidRDefault="00674F06" w:rsidP="00674F06">
      <w:pPr>
        <w:rPr>
          <w:rFonts w:ascii="Times New Roman" w:hAnsi="Times New Roman" w:cs="Times New Roman"/>
        </w:rPr>
      </w:pPr>
    </w:p>
    <w:p w14:paraId="6196659A" w14:textId="77777777" w:rsidR="00674F06" w:rsidRDefault="00674F06" w:rsidP="00674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March 2019</w:t>
      </w:r>
    </w:p>
    <w:p w14:paraId="6346B681" w14:textId="77777777" w:rsidR="006B2F86" w:rsidRPr="00E71FC3" w:rsidRDefault="00674F06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845F3" w14:textId="77777777" w:rsidR="00674F06" w:rsidRDefault="00674F06" w:rsidP="00E71FC3">
      <w:r>
        <w:separator/>
      </w:r>
    </w:p>
  </w:endnote>
  <w:endnote w:type="continuationSeparator" w:id="0">
    <w:p w14:paraId="1AEB2A72" w14:textId="77777777" w:rsidR="00674F06" w:rsidRDefault="00674F0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A4B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4588B" w14:textId="77777777" w:rsidR="00674F06" w:rsidRDefault="00674F06" w:rsidP="00E71FC3">
      <w:r>
        <w:separator/>
      </w:r>
    </w:p>
  </w:footnote>
  <w:footnote w:type="continuationSeparator" w:id="0">
    <w:p w14:paraId="00E704EE" w14:textId="77777777" w:rsidR="00674F06" w:rsidRDefault="00674F0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06"/>
    <w:rsid w:val="001A7C09"/>
    <w:rsid w:val="00577BD5"/>
    <w:rsid w:val="00656CBA"/>
    <w:rsid w:val="00674F06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5877"/>
  <w15:chartTrackingRefBased/>
  <w15:docId w15:val="{B88DCF2C-D30A-4FA6-A5FD-F116203D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0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74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2019-03-08T20:09:00Z</dcterms:created>
  <dcterms:modified xsi:type="dcterms:W3CDTF">2019-03-08T20:10:00Z</dcterms:modified>
</cp:coreProperties>
</file>