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447E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Amicia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BYBBESWORTH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d.1407)</w:t>
      </w:r>
    </w:p>
    <w:p w14:paraId="551E5C21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08C14D56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</w:p>
    <w:p w14:paraId="7AC08C91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</w:p>
    <w:p w14:paraId="47DD9CF2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May1407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1BDADCF0" w14:textId="77777777" w:rsidR="0013516D" w:rsidRDefault="0013516D" w:rsidP="0013516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p.248)</w:t>
      </w:r>
    </w:p>
    <w:p w14:paraId="365AA1AE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her Will.     (ibid.)</w:t>
      </w:r>
    </w:p>
    <w:p w14:paraId="4DF9566B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</w:p>
    <w:p w14:paraId="71752846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</w:p>
    <w:p w14:paraId="36970ABA" w14:textId="77777777" w:rsidR="0013516D" w:rsidRDefault="0013516D" w:rsidP="0013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2022</w:t>
      </w:r>
    </w:p>
    <w:p w14:paraId="1F1D574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6A71" w14:textId="77777777" w:rsidR="0013516D" w:rsidRDefault="0013516D" w:rsidP="009139A6">
      <w:r>
        <w:separator/>
      </w:r>
    </w:p>
  </w:endnote>
  <w:endnote w:type="continuationSeparator" w:id="0">
    <w:p w14:paraId="077E494B" w14:textId="77777777" w:rsidR="0013516D" w:rsidRDefault="0013516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758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43F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DC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2CE5" w14:textId="77777777" w:rsidR="0013516D" w:rsidRDefault="0013516D" w:rsidP="009139A6">
      <w:r>
        <w:separator/>
      </w:r>
    </w:p>
  </w:footnote>
  <w:footnote w:type="continuationSeparator" w:id="0">
    <w:p w14:paraId="4D8E90F2" w14:textId="77777777" w:rsidR="0013516D" w:rsidRDefault="0013516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334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96B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A5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6D"/>
    <w:rsid w:val="000666E0"/>
    <w:rsid w:val="0013516D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98F2"/>
  <w15:chartTrackingRefBased/>
  <w15:docId w15:val="{BFADF92A-30D3-4A7A-9A49-BF3E55D3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6D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2022-03-22T19:56:00Z</dcterms:created>
  <dcterms:modified xsi:type="dcterms:W3CDTF">2022-03-22T19:56:00Z</dcterms:modified>
</cp:coreProperties>
</file>