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40CA" w14:textId="652C205E" w:rsidR="008B0960" w:rsidRDefault="008B0960" w:rsidP="008B0960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John BYBBESWORTH</w:t>
      </w:r>
      <w:r>
        <w:rPr>
          <w:rFonts w:eastAsia="Times New Roman" w:cs="Times New Roman"/>
          <w:szCs w:val="24"/>
        </w:rPr>
        <w:t xml:space="preserve">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d.1444)</w:t>
      </w:r>
    </w:p>
    <w:p w14:paraId="5B04BD2E" w14:textId="77777777" w:rsidR="008B0960" w:rsidRDefault="008B0960" w:rsidP="008B0960">
      <w:pPr>
        <w:pStyle w:val="NoSpacing"/>
        <w:rPr>
          <w:rFonts w:eastAsia="Times New Roman" w:cs="Times New Roman"/>
          <w:szCs w:val="24"/>
        </w:rPr>
      </w:pPr>
    </w:p>
    <w:p w14:paraId="587E60FF" w14:textId="77777777" w:rsidR="008B0960" w:rsidRDefault="008B0960" w:rsidP="008B0960">
      <w:pPr>
        <w:pStyle w:val="NoSpacing"/>
        <w:rPr>
          <w:rFonts w:eastAsia="Times New Roman" w:cs="Times New Roman"/>
          <w:szCs w:val="24"/>
        </w:rPr>
      </w:pPr>
    </w:p>
    <w:p w14:paraId="7C66E47C" w14:textId="4AA3F809" w:rsidR="008B0960" w:rsidRDefault="008B0960" w:rsidP="008B0960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4 Feb.1444</w:t>
      </w:r>
      <w:r>
        <w:rPr>
          <w:rFonts w:eastAsia="Times New Roman" w:cs="Times New Roman"/>
          <w:szCs w:val="24"/>
        </w:rPr>
        <w:tab/>
        <w:t>Writs</w:t>
      </w:r>
      <w:r w:rsidR="00D14D00">
        <w:rPr>
          <w:rFonts w:eastAsia="Times New Roman" w:cs="Times New Roman"/>
          <w:szCs w:val="24"/>
        </w:rPr>
        <w:t xml:space="preserve"> of diem </w:t>
      </w:r>
      <w:proofErr w:type="spellStart"/>
      <w:r w:rsidR="00D14D00">
        <w:rPr>
          <w:rFonts w:eastAsia="Times New Roman" w:cs="Times New Roman"/>
          <w:szCs w:val="24"/>
        </w:rPr>
        <w:t>clausit</w:t>
      </w:r>
      <w:proofErr w:type="spellEnd"/>
      <w:r w:rsidR="00D14D00">
        <w:rPr>
          <w:rFonts w:eastAsia="Times New Roman" w:cs="Times New Roman"/>
          <w:szCs w:val="24"/>
        </w:rPr>
        <w:t xml:space="preserve"> extremum to the Escheators of Hertfordshire &amp; Essex</w:t>
      </w:r>
    </w:p>
    <w:p w14:paraId="22BEDA80" w14:textId="2537A8D4" w:rsidR="00D14D00" w:rsidRDefault="00D14D00" w:rsidP="008B0960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and Middlesex.   (C.F.R. 1437-45 p.275)</w:t>
      </w:r>
    </w:p>
    <w:p w14:paraId="40A07C18" w14:textId="77777777" w:rsidR="00D14D00" w:rsidRDefault="00D14D00" w:rsidP="008B0960">
      <w:pPr>
        <w:pStyle w:val="NoSpacing"/>
        <w:rPr>
          <w:rFonts w:eastAsia="Times New Roman" w:cs="Times New Roman"/>
          <w:szCs w:val="24"/>
        </w:rPr>
      </w:pPr>
    </w:p>
    <w:p w14:paraId="1EA644D9" w14:textId="77777777" w:rsidR="00D14D00" w:rsidRDefault="00D14D00" w:rsidP="008B0960">
      <w:pPr>
        <w:pStyle w:val="NoSpacing"/>
        <w:rPr>
          <w:rFonts w:eastAsia="Times New Roman" w:cs="Times New Roman"/>
          <w:szCs w:val="24"/>
        </w:rPr>
      </w:pPr>
    </w:p>
    <w:p w14:paraId="3F8F4D9C" w14:textId="2BE96377" w:rsidR="00D14D00" w:rsidRPr="008B0960" w:rsidRDefault="00D14D00" w:rsidP="008B0960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24 September 2023</w:t>
      </w:r>
    </w:p>
    <w:p w14:paraId="532E3779" w14:textId="77777777" w:rsidR="00BB1BD3" w:rsidRPr="00BB1BD3" w:rsidRDefault="00BB1BD3" w:rsidP="00BB1BD3">
      <w:pPr>
        <w:pStyle w:val="NoSpacing"/>
        <w:rPr>
          <w:rFonts w:eastAsia="Times New Roman" w:cs="Times New Roman"/>
          <w:szCs w:val="24"/>
        </w:rPr>
      </w:pPr>
    </w:p>
    <w:p w14:paraId="7000F7F7" w14:textId="6ACA247A" w:rsidR="00BB1BD3" w:rsidRPr="00BB1BD3" w:rsidRDefault="00BB1BD3" w:rsidP="00BB1BD3">
      <w:pPr>
        <w:pStyle w:val="NoSpacing"/>
        <w:rPr>
          <w:rFonts w:cs="Times New Roman"/>
          <w:szCs w:val="24"/>
        </w:rPr>
      </w:pPr>
    </w:p>
    <w:sectPr w:rsidR="00BB1BD3" w:rsidRPr="00BB1B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0EBA4" w14:textId="77777777" w:rsidR="005B4A0E" w:rsidRDefault="005B4A0E" w:rsidP="009139A6">
      <w:r>
        <w:separator/>
      </w:r>
    </w:p>
  </w:endnote>
  <w:endnote w:type="continuationSeparator" w:id="0">
    <w:p w14:paraId="2E37857D" w14:textId="77777777" w:rsidR="005B4A0E" w:rsidRDefault="005B4A0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C41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9C3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301A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23E7" w14:textId="77777777" w:rsidR="005B4A0E" w:rsidRDefault="005B4A0E" w:rsidP="009139A6">
      <w:r>
        <w:separator/>
      </w:r>
    </w:p>
  </w:footnote>
  <w:footnote w:type="continuationSeparator" w:id="0">
    <w:p w14:paraId="138A8A93" w14:textId="77777777" w:rsidR="005B4A0E" w:rsidRDefault="005B4A0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C181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E90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EE1D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0E"/>
    <w:rsid w:val="000666E0"/>
    <w:rsid w:val="002510B7"/>
    <w:rsid w:val="002C5D1D"/>
    <w:rsid w:val="005B4A0E"/>
    <w:rsid w:val="005C130B"/>
    <w:rsid w:val="00826F5C"/>
    <w:rsid w:val="008B0960"/>
    <w:rsid w:val="009139A6"/>
    <w:rsid w:val="009448BB"/>
    <w:rsid w:val="00947624"/>
    <w:rsid w:val="00A3176C"/>
    <w:rsid w:val="00AE65F8"/>
    <w:rsid w:val="00B34DE0"/>
    <w:rsid w:val="00BA00AB"/>
    <w:rsid w:val="00BB1BD3"/>
    <w:rsid w:val="00CB4ED9"/>
    <w:rsid w:val="00D14D00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C6DD9"/>
  <w15:chartTrackingRefBased/>
  <w15:docId w15:val="{FE893BA2-A3CB-45A4-8FE8-569B6EC4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38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2023-09-24T19:13:00Z</dcterms:created>
  <dcterms:modified xsi:type="dcterms:W3CDTF">2023-09-24T20:07:00Z</dcterms:modified>
</cp:coreProperties>
</file>