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76C7" w14:textId="77777777" w:rsidR="00A977F7" w:rsidRDefault="00A977F7" w:rsidP="00A977F7">
      <w:pPr>
        <w:pStyle w:val="NoSpacing"/>
      </w:pPr>
      <w:r>
        <w:rPr>
          <w:u w:val="single"/>
        </w:rPr>
        <w:t>Thomas BYBBESWORTH</w:t>
      </w:r>
      <w:r>
        <w:t xml:space="preserve">      (fl.1483)</w:t>
      </w:r>
    </w:p>
    <w:p w14:paraId="5C31803E" w14:textId="77777777" w:rsidR="00A977F7" w:rsidRDefault="00A977F7" w:rsidP="00A977F7">
      <w:pPr>
        <w:pStyle w:val="NoSpacing"/>
      </w:pPr>
    </w:p>
    <w:p w14:paraId="7211B418" w14:textId="77777777" w:rsidR="00A977F7" w:rsidRDefault="00A977F7" w:rsidP="00A977F7">
      <w:pPr>
        <w:pStyle w:val="NoSpacing"/>
      </w:pPr>
    </w:p>
    <w:p w14:paraId="2C36FA4D" w14:textId="77777777" w:rsidR="00A977F7" w:rsidRDefault="00A977F7" w:rsidP="00A977F7">
      <w:pPr>
        <w:pStyle w:val="NoSpacing"/>
      </w:pPr>
      <w:r>
        <w:tab/>
        <w:t>1483</w:t>
      </w:r>
      <w:r>
        <w:tab/>
        <w:t>He made a plaint of trespass against Thomas Burton of Latton, Essex(q.v.),</w:t>
      </w:r>
    </w:p>
    <w:p w14:paraId="542D1FEF" w14:textId="77777777" w:rsidR="00A977F7" w:rsidRDefault="00A977F7" w:rsidP="00A977F7">
      <w:pPr>
        <w:pStyle w:val="NoSpacing"/>
      </w:pPr>
      <w:r>
        <w:tab/>
      </w:r>
      <w:r>
        <w:tab/>
        <w:t>Robert Skaunt of Roydon(q.v.), Thomas Sabbysworth of Sheering(q.v.).</w:t>
      </w:r>
    </w:p>
    <w:p w14:paraId="622EE3FF" w14:textId="77777777" w:rsidR="00A977F7" w:rsidRDefault="00A977F7" w:rsidP="00A977F7">
      <w:pPr>
        <w:rPr>
          <w:rFonts w:ascii="Times New Roman" w:hAnsi="Times New Roman" w:cs="Times New Roman"/>
        </w:rPr>
      </w:pPr>
      <w:r>
        <w:tab/>
      </w:r>
      <w:r>
        <w:tab/>
      </w:r>
      <w:r>
        <w:rPr>
          <w:rFonts w:ascii="Times New Roman" w:hAnsi="Times New Roman" w:cs="Times New Roman"/>
        </w:rPr>
        <w:t>(http://aalt.law.uh.edu/Indices/CP40Indices/CP40no883Pl.htm )</w:t>
      </w:r>
    </w:p>
    <w:p w14:paraId="3BED951D" w14:textId="77777777" w:rsidR="00A977F7" w:rsidRDefault="00A977F7" w:rsidP="00A977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>He made a plaint of debt against William Joode of King’s Walden,</w:t>
      </w:r>
    </w:p>
    <w:p w14:paraId="247E4D75" w14:textId="77777777" w:rsidR="00A977F7" w:rsidRDefault="00A977F7" w:rsidP="00A977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Hertfordshire(q.v.), William Lawe of Hitchin(q.v.) and William Fewater</w:t>
      </w:r>
    </w:p>
    <w:p w14:paraId="1C6E45C4" w14:textId="77777777" w:rsidR="00A977F7" w:rsidRDefault="00A977F7" w:rsidP="00A977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of Preston(q.v.).   (ibid.)</w:t>
      </w:r>
    </w:p>
    <w:p w14:paraId="4D7735E3" w14:textId="77777777" w:rsidR="00A977F7" w:rsidRDefault="00A977F7" w:rsidP="00A977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>He made a plaint against Richard Ryse of Great Saling, Essex(q.v.).</w:t>
      </w:r>
    </w:p>
    <w:p w14:paraId="715B1C74" w14:textId="77777777" w:rsidR="00A977F7" w:rsidRDefault="00A977F7" w:rsidP="00A977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(ibid.)</w:t>
      </w:r>
    </w:p>
    <w:p w14:paraId="1130C171" w14:textId="5989D18C" w:rsidR="005D02A0" w:rsidRDefault="005D02A0" w:rsidP="00A977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Oct.1485</w:t>
      </w:r>
      <w:r>
        <w:rPr>
          <w:rFonts w:ascii="Times New Roman" w:hAnsi="Times New Roman" w:cs="Times New Roman"/>
        </w:rPr>
        <w:tab/>
        <w:t>Writ of diem clausit extremum to the Escheator of Essex and Hertfordshire.</w:t>
      </w:r>
    </w:p>
    <w:p w14:paraId="76914B86" w14:textId="69469F0A" w:rsidR="005D02A0" w:rsidRDefault="005D02A0" w:rsidP="00A977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(C.F.R. 1485-1509 p.1)</w:t>
      </w:r>
    </w:p>
    <w:p w14:paraId="4F5F89EC" w14:textId="77777777" w:rsidR="00A977F7" w:rsidRDefault="00A977F7" w:rsidP="00A977F7">
      <w:pPr>
        <w:rPr>
          <w:rFonts w:ascii="Times New Roman" w:hAnsi="Times New Roman" w:cs="Times New Roman"/>
        </w:rPr>
      </w:pPr>
    </w:p>
    <w:p w14:paraId="1F3AFF46" w14:textId="77777777" w:rsidR="00A977F7" w:rsidRDefault="00A977F7" w:rsidP="00A977F7">
      <w:pPr>
        <w:rPr>
          <w:rFonts w:ascii="Times New Roman" w:hAnsi="Times New Roman" w:cs="Times New Roman"/>
        </w:rPr>
      </w:pPr>
    </w:p>
    <w:p w14:paraId="355FE06B" w14:textId="77777777" w:rsidR="00A977F7" w:rsidRDefault="00A977F7" w:rsidP="00A977F7">
      <w:pPr>
        <w:pStyle w:val="NoSpacing"/>
      </w:pPr>
      <w:r>
        <w:t>22 May 2019</w:t>
      </w:r>
    </w:p>
    <w:p w14:paraId="7EB4505D" w14:textId="1D023B42" w:rsidR="005D02A0" w:rsidRDefault="005D02A0" w:rsidP="00A977F7">
      <w:pPr>
        <w:pStyle w:val="NoSpacing"/>
      </w:pPr>
      <w:r>
        <w:t>14 January 2024</w:t>
      </w:r>
    </w:p>
    <w:p w14:paraId="0645DD98" w14:textId="77777777" w:rsidR="005D02A0" w:rsidRPr="00E71FC3" w:rsidRDefault="005D02A0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DDA4" w14:textId="77777777" w:rsidR="00A977F7" w:rsidRDefault="00A977F7" w:rsidP="00E71FC3">
      <w:r>
        <w:separator/>
      </w:r>
    </w:p>
  </w:endnote>
  <w:endnote w:type="continuationSeparator" w:id="0">
    <w:p w14:paraId="31C3C18A" w14:textId="77777777" w:rsidR="00A977F7" w:rsidRDefault="00A977F7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136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C232" w14:textId="77777777" w:rsidR="00A977F7" w:rsidRDefault="00A977F7" w:rsidP="00E71FC3">
      <w:r>
        <w:separator/>
      </w:r>
    </w:p>
  </w:footnote>
  <w:footnote w:type="continuationSeparator" w:id="0">
    <w:p w14:paraId="189857D2" w14:textId="77777777" w:rsidR="00A977F7" w:rsidRDefault="00A977F7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F7"/>
    <w:rsid w:val="001A7C09"/>
    <w:rsid w:val="00577BD5"/>
    <w:rsid w:val="005D02A0"/>
    <w:rsid w:val="00656CBA"/>
    <w:rsid w:val="006A1F77"/>
    <w:rsid w:val="00733BE7"/>
    <w:rsid w:val="00A977F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1088F"/>
  <w15:chartTrackingRefBased/>
  <w15:docId w15:val="{38453119-EB92-4E39-9EE1-101DD42C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7F7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2019-06-04T19:36:00Z</dcterms:created>
  <dcterms:modified xsi:type="dcterms:W3CDTF">2024-01-14T22:02:00Z</dcterms:modified>
</cp:coreProperties>
</file>