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A69A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BYBBYNG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E924D78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Eynsford</w:t>
      </w:r>
      <w:proofErr w:type="spellEnd"/>
      <w:r>
        <w:rPr>
          <w:rFonts w:ascii="Times New Roman" w:hAnsi="Times New Roman" w:cs="Times New Roman"/>
        </w:rPr>
        <w:t>, Kent. Yeoman.</w:t>
      </w:r>
    </w:p>
    <w:p w14:paraId="5DB2C13E" w14:textId="77777777" w:rsidR="001B4801" w:rsidRDefault="001B4801" w:rsidP="001B4801">
      <w:pPr>
        <w:rPr>
          <w:rFonts w:ascii="Times New Roman" w:hAnsi="Times New Roman" w:cs="Times New Roman"/>
        </w:rPr>
      </w:pPr>
    </w:p>
    <w:p w14:paraId="2DAC60C2" w14:textId="77777777" w:rsidR="001B4801" w:rsidRDefault="001B4801" w:rsidP="001B4801">
      <w:pPr>
        <w:rPr>
          <w:rFonts w:ascii="Times New Roman" w:hAnsi="Times New Roman" w:cs="Times New Roman"/>
        </w:rPr>
      </w:pPr>
    </w:p>
    <w:p w14:paraId="4908C845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Kneseworth</w:t>
      </w:r>
      <w:proofErr w:type="spellEnd"/>
      <w:r>
        <w:rPr>
          <w:rFonts w:ascii="Times New Roman" w:hAnsi="Times New Roman" w:cs="Times New Roman"/>
        </w:rPr>
        <w:t xml:space="preserve"> of London, draper(q.v.), brought a plaint of debt against</w:t>
      </w:r>
    </w:p>
    <w:p w14:paraId="70F7D814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John </w:t>
      </w:r>
      <w:proofErr w:type="spellStart"/>
      <w:r>
        <w:rPr>
          <w:rFonts w:ascii="Times New Roman" w:hAnsi="Times New Roman" w:cs="Times New Roman"/>
        </w:rPr>
        <w:t>Valaunce</w:t>
      </w:r>
      <w:proofErr w:type="spellEnd"/>
      <w:r>
        <w:rPr>
          <w:rFonts w:ascii="Times New Roman" w:hAnsi="Times New Roman" w:cs="Times New Roman"/>
        </w:rPr>
        <w:t xml:space="preserve"> of Peckham(q.v.) and Robert </w:t>
      </w:r>
      <w:proofErr w:type="spellStart"/>
      <w:r>
        <w:rPr>
          <w:rFonts w:ascii="Times New Roman" w:hAnsi="Times New Roman" w:cs="Times New Roman"/>
        </w:rPr>
        <w:t>Eyldewyn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Eynsford</w:t>
      </w:r>
      <w:proofErr w:type="spellEnd"/>
      <w:r>
        <w:rPr>
          <w:rFonts w:ascii="Times New Roman" w:hAnsi="Times New Roman" w:cs="Times New Roman"/>
        </w:rPr>
        <w:t>(q.v.).</w:t>
      </w:r>
    </w:p>
    <w:p w14:paraId="6F296F60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8367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3A2964F" w14:textId="77777777" w:rsidR="001B4801" w:rsidRDefault="001B4801" w:rsidP="001B4801">
      <w:pPr>
        <w:rPr>
          <w:rFonts w:ascii="Times New Roman" w:hAnsi="Times New Roman" w:cs="Times New Roman"/>
        </w:rPr>
      </w:pPr>
    </w:p>
    <w:p w14:paraId="2F6D25D9" w14:textId="77777777" w:rsidR="001B4801" w:rsidRDefault="001B4801" w:rsidP="001B4801">
      <w:pPr>
        <w:rPr>
          <w:rFonts w:ascii="Times New Roman" w:hAnsi="Times New Roman" w:cs="Times New Roman"/>
        </w:rPr>
      </w:pPr>
    </w:p>
    <w:p w14:paraId="0951C4CF" w14:textId="77777777" w:rsidR="001B4801" w:rsidRDefault="001B4801" w:rsidP="001B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March 2018</w:t>
      </w:r>
    </w:p>
    <w:p w14:paraId="1401C779" w14:textId="77777777" w:rsidR="006B2F86" w:rsidRPr="00E71FC3" w:rsidRDefault="001B480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290A" w14:textId="77777777" w:rsidR="001B4801" w:rsidRDefault="001B4801" w:rsidP="00E71FC3">
      <w:r>
        <w:separator/>
      </w:r>
    </w:p>
  </w:endnote>
  <w:endnote w:type="continuationSeparator" w:id="0">
    <w:p w14:paraId="178E5D87" w14:textId="77777777" w:rsidR="001B4801" w:rsidRDefault="001B480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616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1DBD" w14:textId="77777777" w:rsidR="001B4801" w:rsidRDefault="001B4801" w:rsidP="00E71FC3">
      <w:r>
        <w:separator/>
      </w:r>
    </w:p>
  </w:footnote>
  <w:footnote w:type="continuationSeparator" w:id="0">
    <w:p w14:paraId="180812F7" w14:textId="77777777" w:rsidR="001B4801" w:rsidRDefault="001B480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01"/>
    <w:rsid w:val="001A7C09"/>
    <w:rsid w:val="001B480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469C"/>
  <w15:chartTrackingRefBased/>
  <w15:docId w15:val="{589A7A9E-D23A-417A-9C49-A215D503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80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B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2018-03-08T22:12:00Z</dcterms:created>
  <dcterms:modified xsi:type="dcterms:W3CDTF">2018-03-08T22:13:00Z</dcterms:modified>
</cp:coreProperties>
</file>