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3D30" w14:textId="77777777" w:rsidR="00A36215" w:rsidRDefault="00A36215" w:rsidP="00A36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BYBBYS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fl.1427)</w:t>
      </w:r>
    </w:p>
    <w:p w14:paraId="42D92A16" w14:textId="77777777" w:rsidR="00A36215" w:rsidRDefault="00A36215" w:rsidP="00A36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Ashleworth</w:t>
      </w:r>
      <w:proofErr w:type="spellEnd"/>
      <w:r>
        <w:rPr>
          <w:rFonts w:cs="Times New Roman"/>
          <w:szCs w:val="24"/>
        </w:rPr>
        <w:t>, Gloucestershire. Fisher.</w:t>
      </w:r>
    </w:p>
    <w:p w14:paraId="20306B0E" w14:textId="77777777" w:rsidR="00A36215" w:rsidRDefault="00A36215" w:rsidP="00A36215">
      <w:pPr>
        <w:pStyle w:val="NoSpacing"/>
        <w:rPr>
          <w:rFonts w:cs="Times New Roman"/>
          <w:szCs w:val="24"/>
        </w:rPr>
      </w:pPr>
    </w:p>
    <w:p w14:paraId="7C87C27D" w14:textId="77777777" w:rsidR="00A36215" w:rsidRDefault="00A36215" w:rsidP="00A36215">
      <w:pPr>
        <w:pStyle w:val="NoSpacing"/>
        <w:rPr>
          <w:rFonts w:cs="Times New Roman"/>
          <w:szCs w:val="24"/>
        </w:rPr>
      </w:pPr>
    </w:p>
    <w:p w14:paraId="7F3D1D68" w14:textId="77777777" w:rsidR="00A36215" w:rsidRDefault="00A36215" w:rsidP="00A36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1427</w:t>
      </w:r>
      <w:r>
        <w:rPr>
          <w:rFonts w:cs="Times New Roman"/>
          <w:szCs w:val="24"/>
        </w:rPr>
        <w:tab/>
        <w:t>John Pytte(q.v.) brought a plaint of debt against him and four others.</w:t>
      </w:r>
    </w:p>
    <w:p w14:paraId="669E237A" w14:textId="77777777" w:rsidR="00A36215" w:rsidRDefault="00A36215" w:rsidP="00A36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07888">
          <w:rPr>
            <w:rStyle w:val="Hyperlink"/>
            <w:rFonts w:cs="Times New Roman"/>
            <w:szCs w:val="24"/>
          </w:rPr>
          <w:t>https://waalt.uh.edu/index.php/CP40/664</w:t>
        </w:r>
      </w:hyperlink>
      <w:r>
        <w:rPr>
          <w:rFonts w:cs="Times New Roman"/>
          <w:szCs w:val="24"/>
        </w:rPr>
        <w:t xml:space="preserve"> )</w:t>
      </w:r>
    </w:p>
    <w:p w14:paraId="5BC3F388" w14:textId="77777777" w:rsidR="00A36215" w:rsidRDefault="00A36215" w:rsidP="00A36215">
      <w:pPr>
        <w:pStyle w:val="NoSpacing"/>
        <w:rPr>
          <w:rFonts w:cs="Times New Roman"/>
          <w:szCs w:val="24"/>
        </w:rPr>
      </w:pPr>
    </w:p>
    <w:p w14:paraId="07629E0C" w14:textId="77777777" w:rsidR="00A36215" w:rsidRDefault="00A36215" w:rsidP="00A36215">
      <w:pPr>
        <w:pStyle w:val="NoSpacing"/>
        <w:rPr>
          <w:rFonts w:cs="Times New Roman"/>
          <w:szCs w:val="24"/>
        </w:rPr>
      </w:pPr>
    </w:p>
    <w:p w14:paraId="6D55EC94" w14:textId="77777777" w:rsidR="00A36215" w:rsidRDefault="00A36215" w:rsidP="00A362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June 2024</w:t>
      </w:r>
    </w:p>
    <w:p w14:paraId="1323A03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D2CE" w14:textId="77777777" w:rsidR="00A36215" w:rsidRDefault="00A36215" w:rsidP="009139A6">
      <w:r>
        <w:separator/>
      </w:r>
    </w:p>
  </w:endnote>
  <w:endnote w:type="continuationSeparator" w:id="0">
    <w:p w14:paraId="67A52F01" w14:textId="77777777" w:rsidR="00A36215" w:rsidRDefault="00A362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9C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BFC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B3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1B68" w14:textId="77777777" w:rsidR="00A36215" w:rsidRDefault="00A36215" w:rsidP="009139A6">
      <w:r>
        <w:separator/>
      </w:r>
    </w:p>
  </w:footnote>
  <w:footnote w:type="continuationSeparator" w:id="0">
    <w:p w14:paraId="5B3E7D56" w14:textId="77777777" w:rsidR="00A36215" w:rsidRDefault="00A362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02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60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54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5"/>
    <w:rsid w:val="000666E0"/>
    <w:rsid w:val="002510B7"/>
    <w:rsid w:val="00270799"/>
    <w:rsid w:val="0035310B"/>
    <w:rsid w:val="005C130B"/>
    <w:rsid w:val="00826F5C"/>
    <w:rsid w:val="009139A6"/>
    <w:rsid w:val="009411C2"/>
    <w:rsid w:val="009448BB"/>
    <w:rsid w:val="00947624"/>
    <w:rsid w:val="00A3176C"/>
    <w:rsid w:val="00A36215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0432"/>
  <w15:chartTrackingRefBased/>
  <w15:docId w15:val="{5C0C77BD-C9CF-4792-AE18-544FC0D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3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2024-06-08T16:55:00Z</dcterms:created>
  <dcterms:modified xsi:type="dcterms:W3CDTF">2024-06-08T16:55:00Z</dcterms:modified>
</cp:coreProperties>
</file>