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4FD4" w14:textId="69B69697" w:rsidR="006B2F86" w:rsidRDefault="002553B4" w:rsidP="00E71FC3">
      <w:pPr>
        <w:pStyle w:val="NoSpacing"/>
      </w:pPr>
      <w:r>
        <w:rPr>
          <w:u w:val="single"/>
        </w:rPr>
        <w:t>Denis BYCCUMB</w:t>
      </w:r>
      <w:r>
        <w:t xml:space="preserve">    </w:t>
      </w:r>
      <w:proofErr w:type="gramStart"/>
      <w:r>
        <w:t xml:space="preserve">   (</w:t>
      </w:r>
      <w:proofErr w:type="gramEnd"/>
      <w:r>
        <w:t>d.ca.1494)</w:t>
      </w:r>
    </w:p>
    <w:p w14:paraId="1CBC15D8" w14:textId="769EC406" w:rsidR="002553B4" w:rsidRDefault="002553B4" w:rsidP="00E71FC3">
      <w:pPr>
        <w:pStyle w:val="NoSpacing"/>
      </w:pPr>
    </w:p>
    <w:p w14:paraId="43D3221A" w14:textId="15D0061B" w:rsidR="002553B4" w:rsidRDefault="002553B4" w:rsidP="00E71FC3">
      <w:pPr>
        <w:pStyle w:val="NoSpacing"/>
      </w:pPr>
    </w:p>
    <w:p w14:paraId="6886F84C" w14:textId="2BE53829" w:rsidR="002553B4" w:rsidRDefault="002553B4" w:rsidP="00E71FC3">
      <w:pPr>
        <w:pStyle w:val="NoSpacing"/>
      </w:pPr>
      <w:r>
        <w:tab/>
        <w:t>1494</w:t>
      </w:r>
      <w:r>
        <w:tab/>
        <w:t>Probate of his Will.</w:t>
      </w:r>
    </w:p>
    <w:p w14:paraId="13A83DDC" w14:textId="79849855" w:rsidR="002553B4" w:rsidRDefault="002553B4" w:rsidP="00E71FC3">
      <w:pPr>
        <w:pStyle w:val="NoSpacing"/>
      </w:pPr>
      <w:r>
        <w:tab/>
      </w:r>
      <w:r>
        <w:tab/>
        <w:t>(</w:t>
      </w:r>
      <w:hyperlink r:id="rId6" w:history="1">
        <w:r w:rsidRPr="002C157B">
          <w:rPr>
            <w:rStyle w:val="Hyperlink"/>
          </w:rPr>
          <w:t>https://search.findmypast.co.uk/record?id=GBOR/OR/DEVWILLS/372393</w:t>
        </w:r>
      </w:hyperlink>
      <w:r>
        <w:t>)</w:t>
      </w:r>
    </w:p>
    <w:p w14:paraId="4B1D8A87" w14:textId="6ED4F90D" w:rsidR="002553B4" w:rsidRDefault="002553B4" w:rsidP="00E71FC3">
      <w:pPr>
        <w:pStyle w:val="NoSpacing"/>
      </w:pPr>
    </w:p>
    <w:p w14:paraId="7B635171" w14:textId="2C3867A5" w:rsidR="002553B4" w:rsidRDefault="002553B4" w:rsidP="00E71FC3">
      <w:pPr>
        <w:pStyle w:val="NoSpacing"/>
      </w:pPr>
    </w:p>
    <w:p w14:paraId="0AECE7B5" w14:textId="252479F3" w:rsidR="002553B4" w:rsidRPr="002553B4" w:rsidRDefault="002553B4" w:rsidP="00E71FC3">
      <w:pPr>
        <w:pStyle w:val="NoSpacing"/>
      </w:pPr>
      <w:r>
        <w:t>6 February 2018</w:t>
      </w:r>
      <w:bookmarkStart w:id="0" w:name="_GoBack"/>
      <w:bookmarkEnd w:id="0"/>
    </w:p>
    <w:sectPr w:rsidR="002553B4" w:rsidRPr="002553B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FC07" w14:textId="77777777" w:rsidR="002553B4" w:rsidRDefault="002553B4" w:rsidP="00E71FC3">
      <w:pPr>
        <w:spacing w:after="0" w:line="240" w:lineRule="auto"/>
      </w:pPr>
      <w:r>
        <w:separator/>
      </w:r>
    </w:p>
  </w:endnote>
  <w:endnote w:type="continuationSeparator" w:id="0">
    <w:p w14:paraId="18959221" w14:textId="77777777" w:rsidR="002553B4" w:rsidRDefault="002553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6CC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D694E" w14:textId="77777777" w:rsidR="002553B4" w:rsidRDefault="002553B4" w:rsidP="00E71FC3">
      <w:pPr>
        <w:spacing w:after="0" w:line="240" w:lineRule="auto"/>
      </w:pPr>
      <w:r>
        <w:separator/>
      </w:r>
    </w:p>
  </w:footnote>
  <w:footnote w:type="continuationSeparator" w:id="0">
    <w:p w14:paraId="6FD4F8AC" w14:textId="77777777" w:rsidR="002553B4" w:rsidRDefault="002553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B4"/>
    <w:rsid w:val="001A7C09"/>
    <w:rsid w:val="002553B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0086"/>
  <w15:chartTrackingRefBased/>
  <w15:docId w15:val="{24A7CCD6-609C-44E7-8F5D-3CB9D01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55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3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findmypast.co.uk/record?id=GBOR/OR/DEVWILLS/3723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2018-02-06T20:30:00Z</dcterms:created>
  <dcterms:modified xsi:type="dcterms:W3CDTF">2018-02-06T20:34:00Z</dcterms:modified>
</cp:coreProperties>
</file>