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0A" w:rsidRDefault="00A34A0A" w:rsidP="00A34A0A">
      <w:pPr>
        <w:pStyle w:val="NoSpacing"/>
      </w:pPr>
      <w:r>
        <w:rPr>
          <w:u w:val="single"/>
        </w:rPr>
        <w:t>John BYCHET</w:t>
      </w:r>
      <w:r>
        <w:t xml:space="preserve">        </w:t>
      </w:r>
      <w:r>
        <w:t>(fl.1450)</w:t>
      </w:r>
    </w:p>
    <w:p w:rsidR="00A34A0A" w:rsidRDefault="00A34A0A" w:rsidP="00A34A0A">
      <w:pPr>
        <w:pStyle w:val="NoSpacing"/>
      </w:pPr>
      <w:r>
        <w:t>o</w:t>
      </w:r>
      <w:r>
        <w:t>f Hastings, Sussex. Carpenter.</w:t>
      </w:r>
      <w:bookmarkStart w:id="0" w:name="_GoBack"/>
      <w:bookmarkEnd w:id="0"/>
    </w:p>
    <w:p w:rsidR="00A34A0A" w:rsidRDefault="00A34A0A" w:rsidP="00A34A0A">
      <w:pPr>
        <w:pStyle w:val="NoSpacing"/>
      </w:pPr>
    </w:p>
    <w:p w:rsidR="00A34A0A" w:rsidRDefault="00A34A0A" w:rsidP="00A34A0A">
      <w:pPr>
        <w:pStyle w:val="NoSpacing"/>
      </w:pPr>
    </w:p>
    <w:p w:rsidR="00A34A0A" w:rsidRDefault="00A34A0A" w:rsidP="00A34A0A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p.361)</w:t>
      </w:r>
    </w:p>
    <w:p w:rsidR="00A34A0A" w:rsidRDefault="00A34A0A" w:rsidP="00A34A0A">
      <w:pPr>
        <w:pStyle w:val="NoSpacing"/>
      </w:pPr>
    </w:p>
    <w:p w:rsidR="00A34A0A" w:rsidRDefault="00A34A0A" w:rsidP="00A34A0A">
      <w:pPr>
        <w:pStyle w:val="NoSpacing"/>
      </w:pPr>
    </w:p>
    <w:p w:rsidR="00A34A0A" w:rsidRPr="001478D3" w:rsidRDefault="00A34A0A" w:rsidP="00A34A0A">
      <w:pPr>
        <w:pStyle w:val="NoSpacing"/>
      </w:pPr>
      <w:r>
        <w:t>17 October 2016</w:t>
      </w:r>
    </w:p>
    <w:p w:rsidR="006B2F86" w:rsidRPr="00A34A0A" w:rsidRDefault="00A34A0A" w:rsidP="00E71FC3">
      <w:pPr>
        <w:pStyle w:val="NoSpacing"/>
      </w:pPr>
    </w:p>
    <w:sectPr w:rsidR="006B2F86" w:rsidRPr="00A34A0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0A" w:rsidRDefault="00A34A0A" w:rsidP="00E71FC3">
      <w:pPr>
        <w:spacing w:after="0" w:line="240" w:lineRule="auto"/>
      </w:pPr>
      <w:r>
        <w:separator/>
      </w:r>
    </w:p>
  </w:endnote>
  <w:endnote w:type="continuationSeparator" w:id="0">
    <w:p w:rsidR="00A34A0A" w:rsidRDefault="00A34A0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0A" w:rsidRDefault="00A34A0A" w:rsidP="00E71FC3">
      <w:pPr>
        <w:spacing w:after="0" w:line="240" w:lineRule="auto"/>
      </w:pPr>
      <w:r>
        <w:separator/>
      </w:r>
    </w:p>
  </w:footnote>
  <w:footnote w:type="continuationSeparator" w:id="0">
    <w:p w:rsidR="00A34A0A" w:rsidRDefault="00A34A0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0A"/>
    <w:rsid w:val="001A7C09"/>
    <w:rsid w:val="00733BE7"/>
    <w:rsid w:val="00A34A0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CA55"/>
  <w15:chartTrackingRefBased/>
  <w15:docId w15:val="{9F3FD418-3076-47EA-8C0A-48FF0BDA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2016-10-17T19:32:00Z</dcterms:created>
  <dcterms:modified xsi:type="dcterms:W3CDTF">2016-10-17T19:33:00Z</dcterms:modified>
</cp:coreProperties>
</file>