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0148" w14:textId="77777777" w:rsidR="00A71D8A" w:rsidRDefault="00A71D8A" w:rsidP="00A71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BYCONYLL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fl.1480)</w:t>
      </w:r>
    </w:p>
    <w:p w14:paraId="1BFA3440" w14:textId="77777777" w:rsidR="00A71D8A" w:rsidRDefault="00A71D8A" w:rsidP="00A71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B32FEC" w14:textId="77777777" w:rsidR="00A71D8A" w:rsidRDefault="00A71D8A" w:rsidP="00A71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2652C" w14:textId="77777777" w:rsidR="00A71D8A" w:rsidRDefault="00A71D8A" w:rsidP="00A71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Nov.1480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Chideock</w:t>
      </w:r>
      <w:proofErr w:type="spellEnd"/>
      <w:r>
        <w:rPr>
          <w:rFonts w:ascii="Times New Roman" w:hAnsi="Times New Roman" w:cs="Times New Roman"/>
          <w:sz w:val="24"/>
          <w:szCs w:val="24"/>
        </w:rPr>
        <w:t>, Dorset(q.v.), was pardoned outlawry</w:t>
      </w:r>
    </w:p>
    <w:p w14:paraId="37302D2A" w14:textId="77777777" w:rsidR="00A71D8A" w:rsidRDefault="00A71D8A" w:rsidP="00A71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 not appearing to answer him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Benyn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touching a debt of</w:t>
      </w:r>
    </w:p>
    <w:p w14:paraId="4E41787A" w14:textId="77777777" w:rsidR="00A71D8A" w:rsidRDefault="00A71D8A" w:rsidP="00A71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113s 4d.     (C.P.R. 1476-85 p.187)</w:t>
      </w:r>
    </w:p>
    <w:p w14:paraId="40B7C074" w14:textId="77777777" w:rsidR="00A71D8A" w:rsidRDefault="00A71D8A" w:rsidP="00A71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5EFDB3" w14:textId="77777777" w:rsidR="00A71D8A" w:rsidRDefault="00A71D8A" w:rsidP="00A71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7BAE2" w14:textId="77777777" w:rsidR="00A71D8A" w:rsidRDefault="00A71D8A" w:rsidP="00A71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January 2022</w:t>
      </w:r>
    </w:p>
    <w:p w14:paraId="12D0458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C2FC" w14:textId="77777777" w:rsidR="00A71D8A" w:rsidRDefault="00A71D8A" w:rsidP="009139A6">
      <w:r>
        <w:separator/>
      </w:r>
    </w:p>
  </w:endnote>
  <w:endnote w:type="continuationSeparator" w:id="0">
    <w:p w14:paraId="0B11BB15" w14:textId="77777777" w:rsidR="00A71D8A" w:rsidRDefault="00A71D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FB1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922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846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5456" w14:textId="77777777" w:rsidR="00A71D8A" w:rsidRDefault="00A71D8A" w:rsidP="009139A6">
      <w:r>
        <w:separator/>
      </w:r>
    </w:p>
  </w:footnote>
  <w:footnote w:type="continuationSeparator" w:id="0">
    <w:p w14:paraId="13589989" w14:textId="77777777" w:rsidR="00A71D8A" w:rsidRDefault="00A71D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D23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EA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14B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8A"/>
    <w:rsid w:val="000666E0"/>
    <w:rsid w:val="002510B7"/>
    <w:rsid w:val="005C130B"/>
    <w:rsid w:val="00826F5C"/>
    <w:rsid w:val="009139A6"/>
    <w:rsid w:val="009448BB"/>
    <w:rsid w:val="00A3176C"/>
    <w:rsid w:val="00A71D8A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8783"/>
  <w15:chartTrackingRefBased/>
  <w15:docId w15:val="{7CF0B32D-F152-4F11-83A7-8D6EDD6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2022-01-30T20:22:00Z</dcterms:created>
  <dcterms:modified xsi:type="dcterms:W3CDTF">2022-01-30T20:23:00Z</dcterms:modified>
</cp:coreProperties>
</file>