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132D" w14:textId="77777777" w:rsidR="002A7BD6" w:rsidRDefault="002A7BD6" w:rsidP="002A7BD6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BYDLAKE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20D291FF" w14:textId="77777777" w:rsidR="002A7BD6" w:rsidRDefault="002A7BD6" w:rsidP="002A7BD6">
      <w:pPr>
        <w:pStyle w:val="NoSpacing"/>
        <w:rPr>
          <w:rFonts w:cs="Times New Roman"/>
          <w:szCs w:val="24"/>
        </w:rPr>
      </w:pPr>
    </w:p>
    <w:p w14:paraId="4937A5A6" w14:textId="77777777" w:rsidR="002A7BD6" w:rsidRDefault="002A7BD6" w:rsidP="002A7BD6">
      <w:pPr>
        <w:pStyle w:val="NoSpacing"/>
        <w:rPr>
          <w:rFonts w:cs="Times New Roman"/>
          <w:szCs w:val="24"/>
        </w:rPr>
      </w:pPr>
    </w:p>
    <w:p w14:paraId="76DAAC1D" w14:textId="77777777" w:rsidR="002A7BD6" w:rsidRDefault="002A7BD6" w:rsidP="002A7B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Jun.1484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Tavistock</w:t>
      </w:r>
      <w:proofErr w:type="spellEnd"/>
      <w:r>
        <w:rPr>
          <w:rFonts w:cs="Times New Roman"/>
          <w:szCs w:val="24"/>
        </w:rPr>
        <w:t>, Devon,</w:t>
      </w:r>
    </w:p>
    <w:p w14:paraId="3E09DA6F" w14:textId="77777777" w:rsidR="002A7BD6" w:rsidRDefault="002A7BD6" w:rsidP="002A7B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Sir John </w:t>
      </w:r>
      <w:proofErr w:type="spellStart"/>
      <w:r>
        <w:rPr>
          <w:rFonts w:cs="Times New Roman"/>
          <w:szCs w:val="24"/>
        </w:rPr>
        <w:t>Colshill</w:t>
      </w:r>
      <w:proofErr w:type="spellEnd"/>
      <w:r>
        <w:rPr>
          <w:rFonts w:cs="Times New Roman"/>
          <w:szCs w:val="24"/>
        </w:rPr>
        <w:t>(q.v.).</w:t>
      </w:r>
    </w:p>
    <w:p w14:paraId="1B0D9E95" w14:textId="77777777" w:rsidR="002A7BD6" w:rsidRDefault="002A7BD6" w:rsidP="002A7BD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4896DD4" w14:textId="77777777" w:rsidR="002A7BD6" w:rsidRDefault="002A7BD6" w:rsidP="002A7BD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p.74)</w:t>
      </w:r>
    </w:p>
    <w:p w14:paraId="57474497" w14:textId="77777777" w:rsidR="002A7BD6" w:rsidRDefault="002A7BD6" w:rsidP="002A7BD6">
      <w:pPr>
        <w:pStyle w:val="NoSpacing"/>
        <w:rPr>
          <w:rFonts w:eastAsia="Times New Roman" w:cs="Times New Roman"/>
          <w:szCs w:val="24"/>
        </w:rPr>
      </w:pPr>
    </w:p>
    <w:p w14:paraId="641F4851" w14:textId="77777777" w:rsidR="002A7BD6" w:rsidRDefault="002A7BD6" w:rsidP="002A7BD6">
      <w:pPr>
        <w:pStyle w:val="NoSpacing"/>
        <w:rPr>
          <w:rFonts w:eastAsia="Times New Roman" w:cs="Times New Roman"/>
          <w:szCs w:val="24"/>
        </w:rPr>
      </w:pPr>
    </w:p>
    <w:p w14:paraId="1F26481C" w14:textId="77777777" w:rsidR="002A7BD6" w:rsidRDefault="002A7BD6" w:rsidP="002A7BD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 June 2023</w:t>
      </w:r>
    </w:p>
    <w:p w14:paraId="2A5A206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A484" w14:textId="77777777" w:rsidR="002A7BD6" w:rsidRDefault="002A7BD6" w:rsidP="009139A6">
      <w:r>
        <w:separator/>
      </w:r>
    </w:p>
  </w:endnote>
  <w:endnote w:type="continuationSeparator" w:id="0">
    <w:p w14:paraId="70A886A3" w14:textId="77777777" w:rsidR="002A7BD6" w:rsidRDefault="002A7BD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D7B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91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2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0EAD" w14:textId="77777777" w:rsidR="002A7BD6" w:rsidRDefault="002A7BD6" w:rsidP="009139A6">
      <w:r>
        <w:separator/>
      </w:r>
    </w:p>
  </w:footnote>
  <w:footnote w:type="continuationSeparator" w:id="0">
    <w:p w14:paraId="6D3C3787" w14:textId="77777777" w:rsidR="002A7BD6" w:rsidRDefault="002A7BD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71A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61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8C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D6"/>
    <w:rsid w:val="000666E0"/>
    <w:rsid w:val="002510B7"/>
    <w:rsid w:val="002A7BD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EC2B"/>
  <w15:chartTrackingRefBased/>
  <w15:docId w15:val="{ADAF56D5-51C3-4A54-B339-35A7221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2023-06-09T20:40:00Z</dcterms:created>
  <dcterms:modified xsi:type="dcterms:W3CDTF">2023-06-09T20:40:00Z</dcterms:modified>
</cp:coreProperties>
</file>