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4FFAB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BYDWELL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52D11C96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27BB0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FD693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William(q.v.).</w:t>
      </w:r>
    </w:p>
    <w:p w14:paraId="29276B65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p.105)</w:t>
      </w:r>
    </w:p>
    <w:p w14:paraId="684FB8B0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D29B7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637AE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Jan.1427</w:t>
      </w:r>
      <w:r>
        <w:rPr>
          <w:rFonts w:ascii="Times New Roman" w:hAnsi="Times New Roman" w:cs="Times New Roman"/>
          <w:sz w:val="24"/>
          <w:szCs w:val="24"/>
        </w:rPr>
        <w:tab/>
        <w:t xml:space="preserve">She had a bequest in the Will of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(q.v.).  (ibid.)</w:t>
      </w:r>
    </w:p>
    <w:p w14:paraId="35F30520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185A37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9D5A9" w14:textId="77777777" w:rsidR="007F26CC" w:rsidRDefault="007F26CC" w:rsidP="007F26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March 2021</w:t>
      </w:r>
    </w:p>
    <w:p w14:paraId="11F6F94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9411" w14:textId="77777777" w:rsidR="007F26CC" w:rsidRDefault="007F26CC" w:rsidP="009139A6">
      <w:r>
        <w:separator/>
      </w:r>
    </w:p>
  </w:endnote>
  <w:endnote w:type="continuationSeparator" w:id="0">
    <w:p w14:paraId="5025E51B" w14:textId="77777777" w:rsidR="007F26CC" w:rsidRDefault="007F26C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BC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7BE1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AD28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51EA9" w14:textId="77777777" w:rsidR="007F26CC" w:rsidRDefault="007F26CC" w:rsidP="009139A6">
      <w:r>
        <w:separator/>
      </w:r>
    </w:p>
  </w:footnote>
  <w:footnote w:type="continuationSeparator" w:id="0">
    <w:p w14:paraId="401F7B62" w14:textId="77777777" w:rsidR="007F26CC" w:rsidRDefault="007F26C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9A4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4FEE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323A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CC"/>
    <w:rsid w:val="000666E0"/>
    <w:rsid w:val="002510B7"/>
    <w:rsid w:val="005C130B"/>
    <w:rsid w:val="007F26CC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8775"/>
  <w15:chartTrackingRefBased/>
  <w15:docId w15:val="{BCD35B8C-6564-4647-A61A-82EF9F7F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2021-03-07T11:02:00Z</dcterms:created>
  <dcterms:modified xsi:type="dcterms:W3CDTF">2021-03-07T11:02:00Z</dcterms:modified>
</cp:coreProperties>
</file>