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5AF33" w14:textId="77777777" w:rsidR="007E0815" w:rsidRDefault="007E0815" w:rsidP="007E081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BYDYK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d.ca.1430)</w:t>
      </w:r>
    </w:p>
    <w:p w14:paraId="6A2F2E83" w14:textId="77777777" w:rsidR="007E0815" w:rsidRDefault="007E0815" w:rsidP="007E0815">
      <w:pPr>
        <w:pStyle w:val="NoSpacing"/>
        <w:rPr>
          <w:rFonts w:cs="Times New Roman"/>
          <w:szCs w:val="24"/>
        </w:rPr>
      </w:pPr>
    </w:p>
    <w:p w14:paraId="2F184284" w14:textId="77777777" w:rsidR="007E0815" w:rsidRDefault="007E0815" w:rsidP="007E0815">
      <w:pPr>
        <w:pStyle w:val="NoSpacing"/>
        <w:rPr>
          <w:rFonts w:cs="Times New Roman"/>
          <w:szCs w:val="24"/>
        </w:rPr>
      </w:pPr>
    </w:p>
    <w:p w14:paraId="50BC7D25" w14:textId="77777777" w:rsidR="007E0815" w:rsidRDefault="007E0815" w:rsidP="007E081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Jul.1430</w:t>
      </w:r>
      <w:r>
        <w:rPr>
          <w:rFonts w:cs="Times New Roman"/>
          <w:szCs w:val="24"/>
        </w:rPr>
        <w:tab/>
        <w:t xml:space="preserve">Writ of diem </w:t>
      </w:r>
      <w:proofErr w:type="spellStart"/>
      <w:r>
        <w:rPr>
          <w:rFonts w:cs="Times New Roman"/>
          <w:szCs w:val="24"/>
        </w:rPr>
        <w:t>clausit</w:t>
      </w:r>
      <w:proofErr w:type="spellEnd"/>
      <w:r>
        <w:rPr>
          <w:rFonts w:cs="Times New Roman"/>
          <w:szCs w:val="24"/>
        </w:rPr>
        <w:t xml:space="preserve"> extremum to the Escheator of Dorset.</w:t>
      </w:r>
    </w:p>
    <w:p w14:paraId="6A19E14F" w14:textId="77777777" w:rsidR="007E0815" w:rsidRDefault="007E0815" w:rsidP="007E081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1422-30 p.276)</w:t>
      </w:r>
    </w:p>
    <w:p w14:paraId="7DE590FA" w14:textId="77777777" w:rsidR="007E0815" w:rsidRDefault="007E0815" w:rsidP="007E0815">
      <w:pPr>
        <w:pStyle w:val="NoSpacing"/>
        <w:rPr>
          <w:rFonts w:cs="Times New Roman"/>
          <w:szCs w:val="24"/>
        </w:rPr>
      </w:pPr>
    </w:p>
    <w:p w14:paraId="6AF7BBA2" w14:textId="77777777" w:rsidR="007E0815" w:rsidRDefault="007E0815" w:rsidP="007E0815">
      <w:pPr>
        <w:pStyle w:val="NoSpacing"/>
        <w:rPr>
          <w:rFonts w:cs="Times New Roman"/>
          <w:szCs w:val="24"/>
        </w:rPr>
      </w:pPr>
    </w:p>
    <w:p w14:paraId="3CE61696" w14:textId="77777777" w:rsidR="007E0815" w:rsidRDefault="007E0815" w:rsidP="007E081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May 2024</w:t>
      </w:r>
    </w:p>
    <w:p w14:paraId="08EE367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E2B36" w14:textId="77777777" w:rsidR="007E0815" w:rsidRDefault="007E0815" w:rsidP="009139A6">
      <w:r>
        <w:separator/>
      </w:r>
    </w:p>
  </w:endnote>
  <w:endnote w:type="continuationSeparator" w:id="0">
    <w:p w14:paraId="42C930E7" w14:textId="77777777" w:rsidR="007E0815" w:rsidRDefault="007E081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0D7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2D5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4978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48301" w14:textId="77777777" w:rsidR="007E0815" w:rsidRDefault="007E0815" w:rsidP="009139A6">
      <w:r>
        <w:separator/>
      </w:r>
    </w:p>
  </w:footnote>
  <w:footnote w:type="continuationSeparator" w:id="0">
    <w:p w14:paraId="59997BC2" w14:textId="77777777" w:rsidR="007E0815" w:rsidRDefault="007E081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62B5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4062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026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15"/>
    <w:rsid w:val="000666E0"/>
    <w:rsid w:val="002510B7"/>
    <w:rsid w:val="00270799"/>
    <w:rsid w:val="005C130B"/>
    <w:rsid w:val="007E0815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BF96"/>
  <w15:chartTrackingRefBased/>
  <w15:docId w15:val="{9BB354AD-3DCF-4FFB-AECF-5DF42197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2024-05-10T11:27:00Z</dcterms:created>
  <dcterms:modified xsi:type="dcterms:W3CDTF">2024-05-10T11:27:00Z</dcterms:modified>
</cp:coreProperties>
</file>