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A1CE" w14:textId="77777777" w:rsidR="00E2638E" w:rsidRDefault="00E2638E" w:rsidP="00E2638E">
      <w:pPr>
        <w:pStyle w:val="NoSpacing"/>
      </w:pPr>
      <w:r>
        <w:rPr>
          <w:u w:val="single"/>
        </w:rPr>
        <w:t>John BYE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75021980" w14:textId="77777777" w:rsidR="00E2638E" w:rsidRDefault="00E2638E" w:rsidP="00E2638E">
      <w:pPr>
        <w:pStyle w:val="NoSpacing"/>
      </w:pPr>
    </w:p>
    <w:p w14:paraId="6C993025" w14:textId="77777777" w:rsidR="00E2638E" w:rsidRDefault="00E2638E" w:rsidP="00E2638E">
      <w:pPr>
        <w:pStyle w:val="NoSpacing"/>
      </w:pPr>
    </w:p>
    <w:p w14:paraId="4BD8EF5B" w14:textId="77777777" w:rsidR="00E2638E" w:rsidRDefault="00E2638E" w:rsidP="00E2638E">
      <w:pPr>
        <w:pStyle w:val="NoSpacing"/>
      </w:pPr>
      <w:r>
        <w:tab/>
        <w:t>1483</w:t>
      </w:r>
      <w:r>
        <w:tab/>
        <w:t>He made a plaint of trespass and taking against John Alon of London,</w:t>
      </w:r>
    </w:p>
    <w:p w14:paraId="5C634FE5" w14:textId="77777777" w:rsidR="00E2638E" w:rsidRDefault="00E2638E" w:rsidP="00E2638E">
      <w:pPr>
        <w:pStyle w:val="NoSpacing"/>
      </w:pPr>
      <w:r>
        <w:tab/>
      </w:r>
      <w:r>
        <w:tab/>
        <w:t>clerk(q.v.).</w:t>
      </w:r>
    </w:p>
    <w:p w14:paraId="68FCFC39" w14:textId="77777777" w:rsidR="00E2638E" w:rsidRDefault="00E2638E" w:rsidP="00E2638E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4C651676" w14:textId="77777777" w:rsidR="00E2638E" w:rsidRDefault="00E2638E" w:rsidP="00E2638E">
      <w:pPr>
        <w:pStyle w:val="NoSpacing"/>
      </w:pPr>
    </w:p>
    <w:p w14:paraId="5D1B7B17" w14:textId="77777777" w:rsidR="00E2638E" w:rsidRDefault="00E2638E" w:rsidP="00E2638E">
      <w:pPr>
        <w:pStyle w:val="NoSpacing"/>
      </w:pPr>
    </w:p>
    <w:p w14:paraId="024E137A" w14:textId="77777777" w:rsidR="00E2638E" w:rsidRDefault="00E2638E" w:rsidP="00E2638E">
      <w:pPr>
        <w:pStyle w:val="NoSpacing"/>
      </w:pPr>
      <w:r>
        <w:t>29 May 2019</w:t>
      </w:r>
    </w:p>
    <w:p w14:paraId="127F50A1" w14:textId="77777777" w:rsidR="006B2F86" w:rsidRPr="00E71FC3" w:rsidRDefault="00E263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701C" w14:textId="77777777" w:rsidR="00E2638E" w:rsidRDefault="00E2638E" w:rsidP="00E71FC3">
      <w:pPr>
        <w:spacing w:after="0" w:line="240" w:lineRule="auto"/>
      </w:pPr>
      <w:r>
        <w:separator/>
      </w:r>
    </w:p>
  </w:endnote>
  <w:endnote w:type="continuationSeparator" w:id="0">
    <w:p w14:paraId="064E6B68" w14:textId="77777777" w:rsidR="00E2638E" w:rsidRDefault="00E263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B5E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4FB44" w14:textId="77777777" w:rsidR="00E2638E" w:rsidRDefault="00E2638E" w:rsidP="00E71FC3">
      <w:pPr>
        <w:spacing w:after="0" w:line="240" w:lineRule="auto"/>
      </w:pPr>
      <w:r>
        <w:separator/>
      </w:r>
    </w:p>
  </w:footnote>
  <w:footnote w:type="continuationSeparator" w:id="0">
    <w:p w14:paraId="090C88CF" w14:textId="77777777" w:rsidR="00E2638E" w:rsidRDefault="00E263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E"/>
    <w:rsid w:val="001A7C09"/>
    <w:rsid w:val="00577BD5"/>
    <w:rsid w:val="00656CBA"/>
    <w:rsid w:val="006A1F77"/>
    <w:rsid w:val="00733BE7"/>
    <w:rsid w:val="00AB52E8"/>
    <w:rsid w:val="00B16D3F"/>
    <w:rsid w:val="00BB41AC"/>
    <w:rsid w:val="00E2638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607E"/>
  <w15:chartTrackingRefBased/>
  <w15:docId w15:val="{E66BB72A-E075-4A95-8FD0-E3657DF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2019-06-06T18:47:00Z</dcterms:created>
  <dcterms:modified xsi:type="dcterms:W3CDTF">2019-06-06T18:47:00Z</dcterms:modified>
</cp:coreProperties>
</file>