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02" w:rsidRDefault="00673702" w:rsidP="006737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BYENGE</w:t>
      </w:r>
      <w:r>
        <w:t xml:space="preserve">  </w:t>
      </w:r>
      <w:proofErr w:type="gramStart"/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673702" w:rsidRDefault="00673702" w:rsidP="006737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702" w:rsidRDefault="00673702" w:rsidP="006737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702" w:rsidRDefault="00673702" w:rsidP="006737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Oct.1419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Thaxted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Essex, </w:t>
      </w:r>
    </w:p>
    <w:p w:rsidR="00673702" w:rsidRDefault="00673702" w:rsidP="006737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the late Ellen </w:t>
      </w:r>
      <w:proofErr w:type="spellStart"/>
      <w:r>
        <w:rPr>
          <w:rFonts w:ascii="Times New Roman" w:hAnsi="Times New Roman" w:cs="Times New Roman"/>
          <w:sz w:val="24"/>
          <w:szCs w:val="24"/>
        </w:rPr>
        <w:t>Brokhole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673702" w:rsidRDefault="00673702" w:rsidP="006737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21-189)</w:t>
      </w:r>
    </w:p>
    <w:p w:rsidR="00673702" w:rsidRDefault="00673702" w:rsidP="006737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702" w:rsidRDefault="00673702" w:rsidP="006737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673702" w:rsidRDefault="00673702" w:rsidP="00673702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11 January 2016</w:t>
      </w:r>
      <w:bookmarkStart w:id="0" w:name="_GoBack"/>
      <w:bookmarkEnd w:id="0"/>
    </w:p>
    <w:sectPr w:rsidR="00DD5B8A" w:rsidRPr="006737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02" w:rsidRDefault="00673702" w:rsidP="00564E3C">
      <w:pPr>
        <w:spacing w:after="0" w:line="240" w:lineRule="auto"/>
      </w:pPr>
      <w:r>
        <w:separator/>
      </w:r>
    </w:p>
  </w:endnote>
  <w:endnote w:type="continuationSeparator" w:id="0">
    <w:p w:rsidR="00673702" w:rsidRDefault="00673702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73702">
      <w:rPr>
        <w:rFonts w:ascii="Times New Roman" w:hAnsi="Times New Roman" w:cs="Times New Roman"/>
        <w:noProof/>
        <w:sz w:val="24"/>
        <w:szCs w:val="24"/>
      </w:rPr>
      <w:t>11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02" w:rsidRDefault="00673702" w:rsidP="00564E3C">
      <w:pPr>
        <w:spacing w:after="0" w:line="240" w:lineRule="auto"/>
      </w:pPr>
      <w:r>
        <w:separator/>
      </w:r>
    </w:p>
  </w:footnote>
  <w:footnote w:type="continuationSeparator" w:id="0">
    <w:p w:rsidR="00673702" w:rsidRDefault="00673702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02"/>
    <w:rsid w:val="00372DC6"/>
    <w:rsid w:val="00564E3C"/>
    <w:rsid w:val="0064591D"/>
    <w:rsid w:val="00673702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B9CD"/>
  <w15:chartTrackingRefBased/>
  <w15:docId w15:val="{8616153C-F4DF-478B-9F55-1B26AB96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2016-01-11T22:44:00Z</dcterms:created>
  <dcterms:modified xsi:type="dcterms:W3CDTF">2016-01-11T22:44:00Z</dcterms:modified>
</cp:coreProperties>
</file>