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D7F6" w14:textId="282A8CB4" w:rsidR="00BA00AB" w:rsidRDefault="00B83D9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Joan</w:t>
      </w:r>
      <w:r w:rsidR="007A3C21"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  <w:u w:val="single"/>
        </w:rPr>
        <w:t>BYERON</w:t>
      </w:r>
      <w:r>
        <w:rPr>
          <w:rFonts w:cs="Times New Roman"/>
          <w:szCs w:val="24"/>
        </w:rPr>
        <w:t xml:space="preserve">       (d.ca.1427)</w:t>
      </w:r>
    </w:p>
    <w:p w14:paraId="6657232F" w14:textId="322D29C5" w:rsidR="00B83D9E" w:rsidRDefault="00B83D9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Widow.</w:t>
      </w:r>
    </w:p>
    <w:p w14:paraId="13C30495" w14:textId="77777777" w:rsidR="00B83D9E" w:rsidRDefault="00B83D9E" w:rsidP="009139A6">
      <w:pPr>
        <w:pStyle w:val="NoSpacing"/>
        <w:rPr>
          <w:rFonts w:cs="Times New Roman"/>
          <w:szCs w:val="24"/>
        </w:rPr>
      </w:pPr>
    </w:p>
    <w:p w14:paraId="24D43127" w14:textId="77777777" w:rsidR="00B83D9E" w:rsidRDefault="00B83D9E" w:rsidP="009139A6">
      <w:pPr>
        <w:pStyle w:val="NoSpacing"/>
        <w:rPr>
          <w:rFonts w:cs="Times New Roman"/>
          <w:szCs w:val="24"/>
        </w:rPr>
      </w:pPr>
    </w:p>
    <w:p w14:paraId="58088D09" w14:textId="794F9325" w:rsidR="00B83D9E" w:rsidRDefault="00B83D9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Sir Richard </w:t>
      </w:r>
      <w:proofErr w:type="spellStart"/>
      <w:r>
        <w:rPr>
          <w:rFonts w:cs="Times New Roman"/>
          <w:szCs w:val="24"/>
        </w:rPr>
        <w:t>Byeron</w:t>
      </w:r>
      <w:proofErr w:type="spellEnd"/>
      <w:r>
        <w:rPr>
          <w:rFonts w:cs="Times New Roman"/>
          <w:szCs w:val="24"/>
        </w:rPr>
        <w:t>.   (C.F.R. 1422-30 p.137)</w:t>
      </w:r>
    </w:p>
    <w:p w14:paraId="5A0D3DB9" w14:textId="77777777" w:rsidR="00B83D9E" w:rsidRDefault="00B83D9E" w:rsidP="009139A6">
      <w:pPr>
        <w:pStyle w:val="NoSpacing"/>
        <w:rPr>
          <w:rFonts w:cs="Times New Roman"/>
          <w:szCs w:val="24"/>
        </w:rPr>
      </w:pPr>
    </w:p>
    <w:p w14:paraId="7F30C5D1" w14:textId="77777777" w:rsidR="00B83D9E" w:rsidRDefault="00B83D9E" w:rsidP="009139A6">
      <w:pPr>
        <w:pStyle w:val="NoSpacing"/>
        <w:rPr>
          <w:rFonts w:cs="Times New Roman"/>
          <w:szCs w:val="24"/>
        </w:rPr>
      </w:pPr>
    </w:p>
    <w:p w14:paraId="678F00AF" w14:textId="1A88B85C" w:rsidR="00B83D9E" w:rsidRDefault="00B83D9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Jan.1427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Lincolnshire.  (ibid.)</w:t>
      </w:r>
    </w:p>
    <w:p w14:paraId="54C2E1F4" w14:textId="77777777" w:rsidR="00B83D9E" w:rsidRDefault="00B83D9E" w:rsidP="009139A6">
      <w:pPr>
        <w:pStyle w:val="NoSpacing"/>
        <w:rPr>
          <w:rFonts w:cs="Times New Roman"/>
          <w:szCs w:val="24"/>
        </w:rPr>
      </w:pPr>
    </w:p>
    <w:p w14:paraId="2138A577" w14:textId="77777777" w:rsidR="00B83D9E" w:rsidRDefault="00B83D9E" w:rsidP="009139A6">
      <w:pPr>
        <w:pStyle w:val="NoSpacing"/>
        <w:rPr>
          <w:rFonts w:cs="Times New Roman"/>
          <w:szCs w:val="24"/>
        </w:rPr>
      </w:pPr>
    </w:p>
    <w:p w14:paraId="02ADE46B" w14:textId="5D77625E" w:rsidR="00B83D9E" w:rsidRPr="00B83D9E" w:rsidRDefault="00B83D9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February 2024</w:t>
      </w:r>
    </w:p>
    <w:sectPr w:rsidR="00B83D9E" w:rsidRPr="00B83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88C0" w14:textId="77777777" w:rsidR="00B83D9E" w:rsidRDefault="00B83D9E" w:rsidP="009139A6">
      <w:r>
        <w:separator/>
      </w:r>
    </w:p>
  </w:endnote>
  <w:endnote w:type="continuationSeparator" w:id="0">
    <w:p w14:paraId="76741BA4" w14:textId="77777777" w:rsidR="00B83D9E" w:rsidRDefault="00B83D9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370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B61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61E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0CD1" w14:textId="77777777" w:rsidR="00B83D9E" w:rsidRDefault="00B83D9E" w:rsidP="009139A6">
      <w:r>
        <w:separator/>
      </w:r>
    </w:p>
  </w:footnote>
  <w:footnote w:type="continuationSeparator" w:id="0">
    <w:p w14:paraId="6579FA78" w14:textId="77777777" w:rsidR="00B83D9E" w:rsidRDefault="00B83D9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6EB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C32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501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9E"/>
    <w:rsid w:val="000666E0"/>
    <w:rsid w:val="002510B7"/>
    <w:rsid w:val="005C130B"/>
    <w:rsid w:val="007A3C21"/>
    <w:rsid w:val="00826F5C"/>
    <w:rsid w:val="009139A6"/>
    <w:rsid w:val="009448BB"/>
    <w:rsid w:val="00947624"/>
    <w:rsid w:val="00A3176C"/>
    <w:rsid w:val="00AE65F8"/>
    <w:rsid w:val="00B83D9E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7C11"/>
  <w15:chartTrackingRefBased/>
  <w15:docId w15:val="{EF2F5D5E-CC73-4E82-926E-35AB49F8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2024-02-19T16:23:00Z</dcterms:created>
  <dcterms:modified xsi:type="dcterms:W3CDTF">2024-02-19T16:27:00Z</dcterms:modified>
</cp:coreProperties>
</file>