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678B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Lawrence BYFELD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fl.1437)</w:t>
      </w:r>
    </w:p>
    <w:p w14:paraId="442746E4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77B5C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A44CCB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1437</w:t>
      </w:r>
      <w:r>
        <w:rPr>
          <w:rFonts w:ascii="Times New Roman" w:hAnsi="Times New Roman" w:cs="Times New Roman"/>
          <w:sz w:val="24"/>
          <w:szCs w:val="24"/>
        </w:rPr>
        <w:tab/>
        <w:t xml:space="preserve">As the administrator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Byfeld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he made a plaint of debt against </w:t>
      </w:r>
    </w:p>
    <w:p w14:paraId="6422CF73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(q.v.).   </w:t>
      </w:r>
    </w:p>
    <w:p w14:paraId="267D6876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E0FC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41D501C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70275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63CDD" w14:textId="77777777" w:rsidR="001520CE" w:rsidRDefault="001520CE" w:rsidP="001520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2022</w:t>
      </w:r>
    </w:p>
    <w:p w14:paraId="1B7DD65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029F" w14:textId="77777777" w:rsidR="001520CE" w:rsidRDefault="001520CE" w:rsidP="009139A6">
      <w:r>
        <w:separator/>
      </w:r>
    </w:p>
  </w:endnote>
  <w:endnote w:type="continuationSeparator" w:id="0">
    <w:p w14:paraId="16D100E6" w14:textId="77777777" w:rsidR="001520CE" w:rsidRDefault="001520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3D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93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976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B306" w14:textId="77777777" w:rsidR="001520CE" w:rsidRDefault="001520CE" w:rsidP="009139A6">
      <w:r>
        <w:separator/>
      </w:r>
    </w:p>
  </w:footnote>
  <w:footnote w:type="continuationSeparator" w:id="0">
    <w:p w14:paraId="318E494B" w14:textId="77777777" w:rsidR="001520CE" w:rsidRDefault="001520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2C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46E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BD9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CE"/>
    <w:rsid w:val="000666E0"/>
    <w:rsid w:val="001520CE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F3F3"/>
  <w15:chartTrackingRefBased/>
  <w15:docId w15:val="{C55755DF-5DC7-42F8-8CD4-C3114C94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2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2022-05-19T16:53:00Z</dcterms:created>
  <dcterms:modified xsi:type="dcterms:W3CDTF">2022-05-19T16:53:00Z</dcterms:modified>
</cp:coreProperties>
</file>