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589A" w14:textId="77777777" w:rsidR="00331C42" w:rsidRDefault="00331C42" w:rsidP="00331C4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BYFELD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fl.1464)</w:t>
      </w:r>
    </w:p>
    <w:p w14:paraId="4A14E988" w14:textId="77777777" w:rsidR="00331C42" w:rsidRDefault="00331C42" w:rsidP="00331C4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Girdler.</w:t>
      </w:r>
    </w:p>
    <w:p w14:paraId="1F4FDB3A" w14:textId="77777777" w:rsidR="00331C42" w:rsidRDefault="00331C42" w:rsidP="00331C42">
      <w:pPr>
        <w:pStyle w:val="NoSpacing"/>
        <w:rPr>
          <w:rFonts w:cs="Times New Roman"/>
          <w:szCs w:val="24"/>
        </w:rPr>
      </w:pPr>
    </w:p>
    <w:p w14:paraId="559A0B39" w14:textId="77777777" w:rsidR="00331C42" w:rsidRDefault="00331C42" w:rsidP="00331C42">
      <w:pPr>
        <w:pStyle w:val="NoSpacing"/>
        <w:rPr>
          <w:rFonts w:cs="Times New Roman"/>
          <w:szCs w:val="24"/>
        </w:rPr>
      </w:pPr>
    </w:p>
    <w:p w14:paraId="11AD6AAB" w14:textId="77777777" w:rsidR="00331C42" w:rsidRDefault="00331C42" w:rsidP="00331C4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Mar.1464</w:t>
      </w:r>
      <w:r>
        <w:rPr>
          <w:rFonts w:cs="Times New Roman"/>
          <w:szCs w:val="24"/>
        </w:rPr>
        <w:tab/>
        <w:t xml:space="preserve">He was one of those to whom John </w:t>
      </w:r>
      <w:proofErr w:type="spellStart"/>
      <w:r>
        <w:rPr>
          <w:rFonts w:cs="Times New Roman"/>
          <w:szCs w:val="24"/>
        </w:rPr>
        <w:t>Malter</w:t>
      </w:r>
      <w:proofErr w:type="spellEnd"/>
      <w:r>
        <w:rPr>
          <w:rFonts w:cs="Times New Roman"/>
          <w:szCs w:val="24"/>
        </w:rPr>
        <w:t xml:space="preserve"> of London, girdler(q.v.),</w:t>
      </w:r>
    </w:p>
    <w:p w14:paraId="44E1D73F" w14:textId="77777777" w:rsidR="00331C42" w:rsidRDefault="00331C42" w:rsidP="00331C4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gifted his goods and chattels.    (C.C.R. 1461-68 pp.241-2)</w:t>
      </w:r>
    </w:p>
    <w:p w14:paraId="270B5D69" w14:textId="77777777" w:rsidR="00331C42" w:rsidRDefault="00331C42" w:rsidP="00331C42">
      <w:pPr>
        <w:pStyle w:val="NoSpacing"/>
        <w:rPr>
          <w:rFonts w:cs="Times New Roman"/>
          <w:szCs w:val="24"/>
        </w:rPr>
      </w:pPr>
    </w:p>
    <w:p w14:paraId="7A0B5098" w14:textId="77777777" w:rsidR="00331C42" w:rsidRDefault="00331C42" w:rsidP="00331C42">
      <w:pPr>
        <w:pStyle w:val="NoSpacing"/>
        <w:rPr>
          <w:rFonts w:cs="Times New Roman"/>
          <w:szCs w:val="24"/>
        </w:rPr>
      </w:pPr>
    </w:p>
    <w:p w14:paraId="1F1FD40D" w14:textId="77777777" w:rsidR="00331C42" w:rsidRDefault="00331C42" w:rsidP="00331C4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March 2023</w:t>
      </w:r>
    </w:p>
    <w:p w14:paraId="4AB253B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A89C" w14:textId="77777777" w:rsidR="00331C42" w:rsidRDefault="00331C42" w:rsidP="009139A6">
      <w:r>
        <w:separator/>
      </w:r>
    </w:p>
  </w:endnote>
  <w:endnote w:type="continuationSeparator" w:id="0">
    <w:p w14:paraId="5EB5A215" w14:textId="77777777" w:rsidR="00331C42" w:rsidRDefault="00331C4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A87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77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F96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1667" w14:textId="77777777" w:rsidR="00331C42" w:rsidRDefault="00331C42" w:rsidP="009139A6">
      <w:r>
        <w:separator/>
      </w:r>
    </w:p>
  </w:footnote>
  <w:footnote w:type="continuationSeparator" w:id="0">
    <w:p w14:paraId="75D01B16" w14:textId="77777777" w:rsidR="00331C42" w:rsidRDefault="00331C4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4F6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F88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A7F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42"/>
    <w:rsid w:val="000666E0"/>
    <w:rsid w:val="002510B7"/>
    <w:rsid w:val="00331C42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DA8B"/>
  <w15:chartTrackingRefBased/>
  <w15:docId w15:val="{D7EE6216-5643-403B-8DF1-25DCB4CF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2023-03-22T21:28:00Z</dcterms:created>
  <dcterms:modified xsi:type="dcterms:W3CDTF">2023-03-22T21:28:00Z</dcterms:modified>
</cp:coreProperties>
</file>